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F24C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cardboard to cut out profile of steering wheel mount for top of dash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6B1732" w:rsidRPr="00A74C38" w:rsidRDefault="003A329B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Work on Mach up for shell car dash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89616" y="54092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F24C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profile of curve out of cardboard for top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F24C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cardboard so it bends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F24C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 using masking tape start on cone for top of dash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27349"/>
                              <a:chOff x="0" y="0"/>
                              <a:chExt cx="9743712" cy="1527349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667024" cy="1517300"/>
                                <a:chOff x="0" y="0"/>
                                <a:chExt cx="9667024" cy="1517300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469827" cy="1517300"/>
                                  <a:chOff x="0" y="0"/>
                                  <a:chExt cx="9469827" cy="1517300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609" y="686191"/>
                                    <a:ext cx="8603802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421A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Extrude out the front section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469827" cy="1517300"/>
                                    <a:chOff x="0" y="0"/>
                                    <a:chExt cx="9469827" cy="1517300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469827" cy="1517300"/>
                                      <a:chOff x="0" y="0"/>
                                      <a:chExt cx="9469827" cy="1517300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E0359" w:rsidRPr="00A74C38" w:rsidRDefault="003A329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Draw Canopy for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automablox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in cad </w:t>
                                          </w:r>
                                          <w:r w:rsidR="002421A1">
                                            <w:rPr>
                                              <w:sz w:val="20"/>
                                            </w:rPr>
                                            <w:t xml:space="preserve">/spackle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0292"/>
                                        <a:ext cx="9105494" cy="1107008"/>
                                        <a:chOff x="0" y="-1690"/>
                                        <a:chExt cx="9105494" cy="1107008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421A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Fillet the top edges and back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22346" y="18563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76" y="-169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52605" w:rsidRPr="00B75F2B" w:rsidRDefault="00BF24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by extruding a box .85 x 3.5in x i.8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421A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Fill low spots on car with spackle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3630" y="70737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0A07" w:rsidRPr="00B75F2B" w:rsidRDefault="002421A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cut a circle out and cut the cone so the cardboard would bend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254" y="130628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3A329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Work 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mach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up for dash and start mold/ spackle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3B43F0" w:rsidRPr="00B75F2B" w:rsidRDefault="002421A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Attach cone to dash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57C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Dash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 wouldn’t work because it gets in the way of getting in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1547" y="255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24C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Finnish cone by cutting triangle out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of  cardboard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421A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Fill dents and low spots on body with spackle.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D05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profile of outside Inch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thick  x4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3A329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Cut and glue together foam for dash mold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0291"/>
                                        <a:ext cx="9376800" cy="1088605"/>
                                        <a:chOff x="0" y="-1691"/>
                                        <a:chExt cx="9376800" cy="1088605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D05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Glue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pieces  together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0916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top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backwords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76" y="-169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0A0FF4" w:rsidRPr="00B75F2B" w:rsidRDefault="002421A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out top profile from foam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D05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screws in top piece for support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609" y="681596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916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Screw in top piece put spackle in between to fill holes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42E3F" w:rsidRPr="00A74C38" w:rsidRDefault="002421A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work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on mold for d</w:t>
                                          </w:r>
                                          <w:r w:rsidR="001D0505">
                                            <w:rPr>
                                              <w:sz w:val="20"/>
                                            </w:rPr>
                                            <w:t>ash</w:t>
                                          </w:r>
                                          <w:r w:rsidR="00091694">
                                            <w:rPr>
                                              <w:sz w:val="20"/>
                                            </w:rPr>
                                            <w:t xml:space="preserve"> mold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916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Sand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42E3F" w:rsidRPr="00B75F2B" w:rsidRDefault="000916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Turn top piece around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916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out to desired curvature of 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dash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;mso-width-relative:margin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F24C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Use cardboard to cut out profile of steering wheel mount for top of dash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6B1732" w:rsidRPr="00A74C38" w:rsidRDefault="003A329B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Work on Mach up for shell car dash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1896;top:5409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BF24C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profile of curve out of cardboard for top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F24C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cardboard so it bends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F24C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 using masking tape start on cone for top of dash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273" coordsize="97437,15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6670;height:15173" coordsize="96670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6;top:6861;width:8603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421A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Extrude out the front section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E0359" w:rsidRPr="00A74C38" w:rsidRDefault="003A329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Draw Canopy for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automablox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in cad </w:t>
                                    </w:r>
                                    <w:r w:rsidR="002421A1">
                                      <w:rPr>
                                        <w:sz w:val="20"/>
                                      </w:rPr>
                                      <w:t xml:space="preserve">/spackle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02;width:91055;height:11071" coordorigin=",-16" coordsize="91054,1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421A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Fillet the top edges and back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7223;top:185;width:23831;height:10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492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E52605" w:rsidRPr="00B75F2B" w:rsidRDefault="00BF24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by extruding a box .85 x 3.5in x i.8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421A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 low spots on car with spackle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7536;top:7073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710A07" w:rsidRPr="00B75F2B" w:rsidRDefault="002421A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cut a circle out and cut the cone so the cardboard would bend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252;top:1306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3A329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Work on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mach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up for dash and start mold/ spackle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3B43F0" w:rsidRPr="00B75F2B" w:rsidRDefault="002421A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Attach cone to dash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A57C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Dash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mach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 wouldn’t work because it gets in the way of getting in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3215;top:2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F24C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Finnish cone by cutting triangle out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of  cardboard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421A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 dents and low spots on body with spackle.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D050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profile of outside Inch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thick  x4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3A329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Cut and glue together foam for dash mold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02;width:93768;height:10886" coordorigin=",-16" coordsize="93768,10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D05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Glue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pieces  together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0916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top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backwords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492;top:-16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0A0FF4" w:rsidRPr="00B75F2B" w:rsidRDefault="002421A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out top profile from foam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D05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screws in top piece for support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6;top:681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9169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Screw in top piece put spackle in between to fill holes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D42E3F" w:rsidRPr="00A74C38" w:rsidRDefault="002421A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work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on mold for d</w:t>
                                    </w:r>
                                    <w:r w:rsidR="001D0505">
                                      <w:rPr>
                                        <w:sz w:val="20"/>
                                      </w:rPr>
                                      <w:t>ash</w:t>
                                    </w:r>
                                    <w:r w:rsidR="00091694">
                                      <w:rPr>
                                        <w:sz w:val="20"/>
                                      </w:rPr>
                                      <w:t xml:space="preserve"> mold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916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Sand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D42E3F" w:rsidRPr="00B75F2B" w:rsidRDefault="000916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Turn top piece around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0916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out to desired curvature of 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dash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8D55FB">
        <w:t xml:space="preserve"> </w: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AD"/>
    <w:rsid w:val="00036DD3"/>
    <w:rsid w:val="000705D0"/>
    <w:rsid w:val="00091694"/>
    <w:rsid w:val="000A0FF4"/>
    <w:rsid w:val="000D4A11"/>
    <w:rsid w:val="000E38A5"/>
    <w:rsid w:val="00150A75"/>
    <w:rsid w:val="00164640"/>
    <w:rsid w:val="001936F3"/>
    <w:rsid w:val="001B3E81"/>
    <w:rsid w:val="001C1127"/>
    <w:rsid w:val="001D0505"/>
    <w:rsid w:val="001F2050"/>
    <w:rsid w:val="00240EE8"/>
    <w:rsid w:val="002421A1"/>
    <w:rsid w:val="00260DF3"/>
    <w:rsid w:val="002F2CF4"/>
    <w:rsid w:val="003159FA"/>
    <w:rsid w:val="003565A5"/>
    <w:rsid w:val="00376CB5"/>
    <w:rsid w:val="003A329B"/>
    <w:rsid w:val="003B43F0"/>
    <w:rsid w:val="003E4E0C"/>
    <w:rsid w:val="004135F1"/>
    <w:rsid w:val="00446361"/>
    <w:rsid w:val="004C2FB0"/>
    <w:rsid w:val="004E0359"/>
    <w:rsid w:val="004E04C1"/>
    <w:rsid w:val="004E1A43"/>
    <w:rsid w:val="005322D7"/>
    <w:rsid w:val="005328CD"/>
    <w:rsid w:val="005C75B0"/>
    <w:rsid w:val="005F79BA"/>
    <w:rsid w:val="006B1732"/>
    <w:rsid w:val="006F5419"/>
    <w:rsid w:val="00710A07"/>
    <w:rsid w:val="0076674B"/>
    <w:rsid w:val="007B6988"/>
    <w:rsid w:val="007F70BA"/>
    <w:rsid w:val="00854BDF"/>
    <w:rsid w:val="008D55FB"/>
    <w:rsid w:val="008F2834"/>
    <w:rsid w:val="00916A25"/>
    <w:rsid w:val="00922D5A"/>
    <w:rsid w:val="0095705F"/>
    <w:rsid w:val="009A3EE4"/>
    <w:rsid w:val="009C24F4"/>
    <w:rsid w:val="00A03FA6"/>
    <w:rsid w:val="00A0413A"/>
    <w:rsid w:val="00A04EF8"/>
    <w:rsid w:val="00A40919"/>
    <w:rsid w:val="00A57C85"/>
    <w:rsid w:val="00A74C38"/>
    <w:rsid w:val="00A84082"/>
    <w:rsid w:val="00AF5A7D"/>
    <w:rsid w:val="00B3020B"/>
    <w:rsid w:val="00B41678"/>
    <w:rsid w:val="00B43AA6"/>
    <w:rsid w:val="00B65040"/>
    <w:rsid w:val="00B75F2B"/>
    <w:rsid w:val="00B86FDF"/>
    <w:rsid w:val="00B97905"/>
    <w:rsid w:val="00BF24C8"/>
    <w:rsid w:val="00C14E0C"/>
    <w:rsid w:val="00C214D4"/>
    <w:rsid w:val="00C21DAD"/>
    <w:rsid w:val="00C53076"/>
    <w:rsid w:val="00C5463E"/>
    <w:rsid w:val="00CE3F29"/>
    <w:rsid w:val="00D03466"/>
    <w:rsid w:val="00D04842"/>
    <w:rsid w:val="00D07CEC"/>
    <w:rsid w:val="00D42E3F"/>
    <w:rsid w:val="00D63545"/>
    <w:rsid w:val="00D90447"/>
    <w:rsid w:val="00E52605"/>
    <w:rsid w:val="00E56DC1"/>
    <w:rsid w:val="00E57C29"/>
    <w:rsid w:val="00E6523A"/>
    <w:rsid w:val="00E96A93"/>
    <w:rsid w:val="00EA6342"/>
    <w:rsid w:val="00F519DE"/>
    <w:rsid w:val="00F624BB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294E-1726-473C-9407-CF71BE89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6</cp:revision>
  <dcterms:created xsi:type="dcterms:W3CDTF">2013-11-13T19:50:00Z</dcterms:created>
  <dcterms:modified xsi:type="dcterms:W3CDTF">2013-11-15T19:57:00Z</dcterms:modified>
</cp:coreProperties>
</file>