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82D8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Spackle small divots and dents in shell 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B1732" w:rsidRPr="00A74C38" w:rsidRDefault="00382D8E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Sand glued pieces into a cone for vent pod/ fill body dents in shell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82D8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spackled spots on shell car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0484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82D8E">
                                              <w:rPr>
                                                <w:sz w:val="20"/>
                                              </w:rPr>
                                              <w:t xml:space="preserve">Sand until cone looks good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27349"/>
                              <a:chOff x="0" y="0"/>
                              <a:chExt cx="9743712" cy="1527349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3678" cy="1517300"/>
                                <a:chOff x="0" y="0"/>
                                <a:chExt cx="9743678" cy="1517300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3678" cy="1517300"/>
                                  <a:chOff x="0" y="0"/>
                                  <a:chExt cx="9743678" cy="1517300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6506" y="705988"/>
                                    <a:ext cx="8927172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660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sand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center pod and spackle center pod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469827" cy="1517300"/>
                                    <a:chOff x="0" y="0"/>
                                    <a:chExt cx="9469827" cy="1517300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469827" cy="1517300"/>
                                      <a:chOff x="0" y="0"/>
                                      <a:chExt cx="9469827" cy="1517300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E0359" w:rsidRPr="00A74C38" w:rsidRDefault="00C660F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2 hour delay / work on sanding shell dash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0292"/>
                                        <a:ext cx="9105494" cy="1107008"/>
                                        <a:chOff x="0" y="-1690"/>
                                        <a:chExt cx="9105494" cy="1107008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22346" y="18563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6" y="-169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52605" w:rsidRPr="00B75F2B" w:rsidRDefault="00C660F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vent cone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5254" y="687035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0A07" w:rsidRPr="00B75F2B" w:rsidRDefault="003565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E1F6B">
                                        <w:rPr>
                                          <w:sz w:val="20"/>
                                        </w:rPr>
                                        <w:t xml:space="preserve">Use foam to make filler pieces for </w:t>
                                      </w:r>
                                      <w:proofErr w:type="spellStart"/>
                                      <w:r w:rsidR="00EE1F6B">
                                        <w:rPr>
                                          <w:sz w:val="20"/>
                                        </w:rPr>
                                        <w:t>dack</w:t>
                                      </w:r>
                                      <w:proofErr w:type="spellEnd"/>
                                      <w:r w:rsidR="00EE1F6B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EE1F6B">
                                        <w:rPr>
                                          <w:sz w:val="20"/>
                                        </w:rPr>
                                        <w:t>of  dash</w:t>
                                      </w:r>
                                      <w:proofErr w:type="gramEnd"/>
                                      <w:r w:rsidR="00EE1F6B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254" y="130628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82D8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Dimension</w:t>
                                          </w:r>
                                          <w:r w:rsidR="00C660F9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211842">
                                            <w:rPr>
                                              <w:sz w:val="20"/>
                                            </w:rPr>
                                            <w:t>automoblox</w:t>
                                          </w:r>
                                          <w:proofErr w:type="spellEnd"/>
                                          <w:r w:rsidR="00211842">
                                            <w:rPr>
                                              <w:sz w:val="20"/>
                                            </w:rPr>
                                            <w:t xml:space="preserve"> canopy in inventor/</w:t>
                                          </w:r>
                                          <w:r w:rsidR="00EE1F6B">
                                            <w:rPr>
                                              <w:sz w:val="20"/>
                                            </w:rPr>
                                            <w:t xml:space="preserve"> sand dash and make filler pieces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0292"/>
                                        <a:ext cx="9376800" cy="1088604"/>
                                        <a:chOff x="0" y="-1690"/>
                                        <a:chExt cx="9376800" cy="108860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3629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B43F0" w:rsidRPr="00B75F2B" w:rsidRDefault="0079242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edges of dash and reinforce </w:t>
                                            </w:r>
                                            <w:r w:rsidR="00382D8E">
                                              <w:rPr>
                                                <w:sz w:val="20"/>
                                              </w:rPr>
                                              <w:t xml:space="preserve">filler pieces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57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Dash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wouldn’t work because it gets in the way of getting in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-169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E1F6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cad to add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dimensions  to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 canopy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2D8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vent pod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82D8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spacke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vent pod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660F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Career</w:t>
                                          </w:r>
                                          <w:r w:rsidR="00EE1F6B">
                                            <w:rPr>
                                              <w:sz w:val="20"/>
                                            </w:rPr>
                                            <w:t xml:space="preserve"> day / sand dash and spackle center pod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0291"/>
                                        <a:ext cx="9376800" cy="1088605"/>
                                        <a:chOff x="0" y="-1691"/>
                                        <a:chExt cx="9376800" cy="1088605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2D8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spackoled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center pod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57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Barring didn’t fit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6" y="-169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0A0FF4" w:rsidRPr="00B75F2B" w:rsidRDefault="00382D8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Spacke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center pod and sand edges round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09" y="681596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42E3F" w:rsidRPr="00A74C38" w:rsidRDefault="00EE1F6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No school snow day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42E3F" w:rsidRPr="00B75F2B" w:rsidRDefault="00D42E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82D8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Spackle small divots and dents in shell car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6B1732" w:rsidRPr="00A74C38" w:rsidRDefault="00382D8E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Sand glued pieces into a cone for vent pod/ fill body dents in shell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82D8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spackled spots on shell car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0484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82D8E">
                                        <w:rPr>
                                          <w:sz w:val="20"/>
                                        </w:rPr>
                                        <w:t xml:space="preserve">Sand until cone looks good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273" coordsize="97437,15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36;height:15173" coordsize="97436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36;height:15173" coordsize="97436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65;top:7059;width:89271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C660F9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sand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center pod and spackle center pod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E0359" w:rsidRPr="00A74C38" w:rsidRDefault="00C660F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 hour delay / work on sanding shell dash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02;width:91055;height:11071" coordorigin=",-16" coordsize="91054,1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7223;top:185;width:23831;height:10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E52605" w:rsidRPr="00B75F2B" w:rsidRDefault="00C660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vent cone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252;top:6870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710A07" w:rsidRPr="00B75F2B" w:rsidRDefault="003565A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E1F6B">
                                  <w:rPr>
                                    <w:sz w:val="20"/>
                                  </w:rPr>
                                  <w:t xml:space="preserve">Use foam to make filler pieces for </w:t>
                                </w:r>
                                <w:proofErr w:type="spellStart"/>
                                <w:r w:rsidR="00EE1F6B">
                                  <w:rPr>
                                    <w:sz w:val="20"/>
                                  </w:rPr>
                                  <w:t>dack</w:t>
                                </w:r>
                                <w:proofErr w:type="spellEnd"/>
                                <w:r w:rsidR="00EE1F6B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EE1F6B">
                                  <w:rPr>
                                    <w:sz w:val="20"/>
                                  </w:rPr>
                                  <w:t>of  dash</w:t>
                                </w:r>
                                <w:proofErr w:type="gramEnd"/>
                                <w:r w:rsidR="00EE1F6B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252;top:1306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382D8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Dimension</w:t>
                                    </w:r>
                                    <w:r w:rsidR="00C660F9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211842">
                                      <w:rPr>
                                        <w:sz w:val="20"/>
                                      </w:rPr>
                                      <w:t>automoblox</w:t>
                                    </w:r>
                                    <w:proofErr w:type="spellEnd"/>
                                    <w:r w:rsidR="00211842">
                                      <w:rPr>
                                        <w:sz w:val="20"/>
                                      </w:rPr>
                                      <w:t xml:space="preserve"> canopy in inventor/</w:t>
                                    </w:r>
                                    <w:r w:rsidR="00EE1F6B">
                                      <w:rPr>
                                        <w:sz w:val="20"/>
                                      </w:rPr>
                                      <w:t xml:space="preserve"> sand dash and make filler pieces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02;width:93768;height:10886" coordorigin=",-16" coordsize="93768,10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362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3B43F0" w:rsidRPr="00B75F2B" w:rsidRDefault="0079242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edges of dash and reinforce </w:t>
                                      </w:r>
                                      <w:r w:rsidR="00382D8E">
                                        <w:rPr>
                                          <w:sz w:val="20"/>
                                        </w:rPr>
                                        <w:t xml:space="preserve">filler pieces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A57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Dash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wouldn’t work because it gets in the way of getting in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E1F6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cad to add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dimensions  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 canopy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2D8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vent pod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82D8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 to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spacke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vent pod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C660F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Career</w:t>
                                    </w:r>
                                    <w:r w:rsidR="00EE1F6B">
                                      <w:rPr>
                                        <w:sz w:val="20"/>
                                      </w:rPr>
                                      <w:t xml:space="preserve"> day / sand dash and spackle center pod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02;width:93768;height:10886" coordorigin=",-16" coordsize="93768,10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82D8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spackoled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center pod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A57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Barring didn’t fit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0A0FF4" w:rsidRPr="00B75F2B" w:rsidRDefault="00382D8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Spacke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center pod and sand edges round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6;top:681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D42E3F" w:rsidRPr="00A74C38" w:rsidRDefault="00EE1F6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No school snow day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D42E3F" w:rsidRPr="00B75F2B" w:rsidRDefault="00D42E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8D55FB">
        <w:t xml:space="preserve"> 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AD"/>
    <w:rsid w:val="00036DD3"/>
    <w:rsid w:val="000705D0"/>
    <w:rsid w:val="000A0FF4"/>
    <w:rsid w:val="000D4A11"/>
    <w:rsid w:val="000E38A5"/>
    <w:rsid w:val="00150A75"/>
    <w:rsid w:val="00164640"/>
    <w:rsid w:val="001936F3"/>
    <w:rsid w:val="001B3E81"/>
    <w:rsid w:val="001C1127"/>
    <w:rsid w:val="001F2050"/>
    <w:rsid w:val="00211842"/>
    <w:rsid w:val="00240EE8"/>
    <w:rsid w:val="00260DF3"/>
    <w:rsid w:val="002F2CF4"/>
    <w:rsid w:val="003159FA"/>
    <w:rsid w:val="003565A5"/>
    <w:rsid w:val="00376CB5"/>
    <w:rsid w:val="00382D8E"/>
    <w:rsid w:val="003B43F0"/>
    <w:rsid w:val="003E4E0C"/>
    <w:rsid w:val="004135F1"/>
    <w:rsid w:val="00446361"/>
    <w:rsid w:val="004C2FB0"/>
    <w:rsid w:val="004E0359"/>
    <w:rsid w:val="004E04C1"/>
    <w:rsid w:val="004E1A43"/>
    <w:rsid w:val="005322D7"/>
    <w:rsid w:val="005328CD"/>
    <w:rsid w:val="005522BC"/>
    <w:rsid w:val="005C75B0"/>
    <w:rsid w:val="005F79BA"/>
    <w:rsid w:val="006B1732"/>
    <w:rsid w:val="006F5419"/>
    <w:rsid w:val="00701758"/>
    <w:rsid w:val="00710A07"/>
    <w:rsid w:val="0076674B"/>
    <w:rsid w:val="0079242F"/>
    <w:rsid w:val="007B6988"/>
    <w:rsid w:val="007F70BA"/>
    <w:rsid w:val="00854BDF"/>
    <w:rsid w:val="008D55FB"/>
    <w:rsid w:val="008F2834"/>
    <w:rsid w:val="00916A25"/>
    <w:rsid w:val="00922D5A"/>
    <w:rsid w:val="00951C8D"/>
    <w:rsid w:val="0095705F"/>
    <w:rsid w:val="009A3EE4"/>
    <w:rsid w:val="009C24F4"/>
    <w:rsid w:val="00A03FA6"/>
    <w:rsid w:val="00A0413A"/>
    <w:rsid w:val="00A04EF8"/>
    <w:rsid w:val="00A40919"/>
    <w:rsid w:val="00A57C85"/>
    <w:rsid w:val="00A74C38"/>
    <w:rsid w:val="00A84082"/>
    <w:rsid w:val="00AF5A7D"/>
    <w:rsid w:val="00B3020B"/>
    <w:rsid w:val="00B41678"/>
    <w:rsid w:val="00B65040"/>
    <w:rsid w:val="00B75F2B"/>
    <w:rsid w:val="00B86FDF"/>
    <w:rsid w:val="00B97905"/>
    <w:rsid w:val="00C14E0C"/>
    <w:rsid w:val="00C214D4"/>
    <w:rsid w:val="00C21DAD"/>
    <w:rsid w:val="00C53076"/>
    <w:rsid w:val="00C5463E"/>
    <w:rsid w:val="00C660F9"/>
    <w:rsid w:val="00CE3F29"/>
    <w:rsid w:val="00D03466"/>
    <w:rsid w:val="00D04842"/>
    <w:rsid w:val="00D07CEC"/>
    <w:rsid w:val="00D42E3F"/>
    <w:rsid w:val="00D63545"/>
    <w:rsid w:val="00D90447"/>
    <w:rsid w:val="00E52605"/>
    <w:rsid w:val="00E56DC1"/>
    <w:rsid w:val="00E57C29"/>
    <w:rsid w:val="00E6523A"/>
    <w:rsid w:val="00E96A93"/>
    <w:rsid w:val="00EA6342"/>
    <w:rsid w:val="00EE1F6B"/>
    <w:rsid w:val="00F519DE"/>
    <w:rsid w:val="00F624BB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E429-E8E6-4384-B0EF-53161105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5</cp:revision>
  <dcterms:created xsi:type="dcterms:W3CDTF">2013-12-09T17:31:00Z</dcterms:created>
  <dcterms:modified xsi:type="dcterms:W3CDTF">2013-12-11T17:51:00Z</dcterms:modified>
</cp:coreProperties>
</file>