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300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 brainstorm a way for his ball to drop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8300C3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Help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tyler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300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section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of  cardboard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drop ball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300C3">
                                              <w:rPr>
                                                <w:sz w:val="20"/>
                                              </w:rPr>
                                              <w:t xml:space="preserve">Cardboard was to heavy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300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tyler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put tube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his screw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300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Make paper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holder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drop ball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washers instead of nuts for weight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 xml:space="preserve">Finnish </w:t>
                                          </w:r>
                                          <w:proofErr w:type="spellStart"/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>/ start marble sorter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Test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Line up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projects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Research for marble sorter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Draw up an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idea  for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project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 xml:space="preserve">Start building </w:t>
                                          </w:r>
                                          <w:proofErr w:type="spellStart"/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 xml:space="preserve"> and draw for partners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Discus plan for sorter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Cris</w:t>
                                            </w:r>
                                            <w:proofErr w:type="spellEnd"/>
                                            <w:r w:rsidR="0079579D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cofman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is my partner I drew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building base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ramp using yellow pieces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300C3">
                                            <w:rPr>
                                              <w:sz w:val="20"/>
                                            </w:rPr>
                                            <w:t xml:space="preserve">Work on marble sorter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red flat pieces to make sides for ramp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making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baskets  for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sorter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300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motors for dropper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957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Put 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photosenser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9579D">
                                            <w:rPr>
                                              <w:sz w:val="20"/>
                                            </w:rPr>
                                            <w:t xml:space="preserve">Finnish building bottom basket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957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light and shield on light and photo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957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 thin yellow pieces to put the base on my bottom basket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957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levar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300C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brainstorm a way for his ball to drop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8300C3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Help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tyler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300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section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of  cardboard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 drop ball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300C3">
                                        <w:rPr>
                                          <w:sz w:val="20"/>
                                        </w:rPr>
                                        <w:t xml:space="preserve">Cardboard was to heavy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300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tyler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put tube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for his screw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300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paper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holder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drop ball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300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 washers instead of nuts for weight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300C3">
                                      <w:rPr>
                                        <w:sz w:val="20"/>
                                      </w:rPr>
                                      <w:t xml:space="preserve">Finnish </w:t>
                                    </w:r>
                                    <w:proofErr w:type="spellStart"/>
                                    <w:r w:rsidR="008300C3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8300C3">
                                      <w:rPr>
                                        <w:sz w:val="20"/>
                                      </w:rPr>
                                      <w:t>/ start marble sorter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Line up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projects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Research for marble sorter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300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Draw up an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idea  for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project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300C3">
                                      <w:rPr>
                                        <w:sz w:val="20"/>
                                      </w:rPr>
                                      <w:t xml:space="preserve">Start building </w:t>
                                    </w:r>
                                    <w:proofErr w:type="spellStart"/>
                                    <w:r w:rsidR="008300C3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8300C3">
                                      <w:rPr>
                                        <w:sz w:val="20"/>
                                      </w:rPr>
                                      <w:t xml:space="preserve"> and draw for partners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 plan for sorter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Cris</w:t>
                                      </w:r>
                                      <w:proofErr w:type="spellEnd"/>
                                      <w:r w:rsidR="0079579D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cofman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is my partner I drew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building base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300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Make ramp using yellow pieces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300C3">
                                      <w:rPr>
                                        <w:sz w:val="20"/>
                                      </w:rPr>
                                      <w:t xml:space="preserve">Work on marble sorter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red flat pieces to make sides for ramp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making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baskets  for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sorter 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300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motors for dropper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9579D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Put 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photosenser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9579D">
                                      <w:rPr>
                                        <w:sz w:val="20"/>
                                      </w:rPr>
                                      <w:t xml:space="preserve">Finnish building bottom basket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957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light and shield on light and photo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957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 thin yellow pieces to put the base on my bottom basket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957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levar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design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C3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9579D"/>
    <w:rsid w:val="008300C3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72EB-CC37-42DB-9C44-4A672093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1</cp:revision>
  <dcterms:created xsi:type="dcterms:W3CDTF">2014-05-09T18:39:00Z</dcterms:created>
  <dcterms:modified xsi:type="dcterms:W3CDTF">2014-05-09T18:52:00Z</dcterms:modified>
</cp:coreProperties>
</file>