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4B1AAE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Early dismissals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B1AAE">
                                            <w:rPr>
                                              <w:sz w:val="20"/>
                                            </w:rPr>
                                            <w:t>2hr delay/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B1AAE" w:rsidRPr="004B1AAE">
                                            <w:rPr>
                                              <w:sz w:val="20"/>
                                            </w:rPr>
                                            <w:t>Came up with the design for rear spoiler</w:t>
                                          </w:r>
                                          <w:r w:rsidR="004B1AAE">
                                            <w:rPr>
                                              <w:sz w:val="20"/>
                                            </w:rPr>
                                            <w:t xml:space="preserve"> work on </w:t>
                                          </w:r>
                                          <w:proofErr w:type="spellStart"/>
                                          <w:r w:rsidR="004B1AAE">
                                            <w:rPr>
                                              <w:sz w:val="20"/>
                                            </w:rPr>
                                            <w:t>mach</w:t>
                                          </w:r>
                                          <w:proofErr w:type="spellEnd"/>
                                          <w:r w:rsidR="004B1AAE">
                                            <w:rPr>
                                              <w:sz w:val="20"/>
                                            </w:rPr>
                                            <w:t xml:space="preserve"> up for </w:t>
                                          </w:r>
                                          <w:proofErr w:type="gramStart"/>
                                          <w:r w:rsidR="004B1AAE">
                                            <w:rPr>
                                              <w:sz w:val="20"/>
                                            </w:rPr>
                                            <w:t>spoiler  and</w:t>
                                          </w:r>
                                          <w:proofErr w:type="gramEnd"/>
                                          <w:r w:rsidR="004B1AAE">
                                            <w:rPr>
                                              <w:sz w:val="20"/>
                                            </w:rPr>
                                            <w:t xml:space="preserve"> spackle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B66E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Used cardboard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up rear spoiler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B1AAE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work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on spoiler and spackle </w:t>
                                          </w:r>
                                          <w:r w:rsidR="004B66EC">
                                            <w:rPr>
                                              <w:sz w:val="20"/>
                                            </w:rPr>
                                            <w:t xml:space="preserve"> low spots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B1AAE" w:rsidRPr="00B75F2B" w:rsidRDefault="004B1A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Me and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caleb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had to draw up our idea for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smet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5254" y="20095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B1AAE">
                                            <w:rPr>
                                              <w:sz w:val="20"/>
                                            </w:rPr>
                                            <w:t xml:space="preserve">Spackle mid body and work on spoiler / </w:t>
                                          </w:r>
                                          <w:proofErr w:type="spellStart"/>
                                          <w:r w:rsidR="004B1AAE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  <w:r w:rsidR="004B1AAE">
                                            <w:rPr>
                                              <w:sz w:val="20"/>
                                            </w:rPr>
                                            <w:t xml:space="preserve"> drawings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B1AA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Compare idea for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smet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with group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B1AA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 trough to spackle the middle of the body straight aligned with the rest of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thev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body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B1AA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fill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in spoiler with clay and foam , and spackle spoiler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4B1AAE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Early dismissals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B1AAE">
                                      <w:rPr>
                                        <w:sz w:val="20"/>
                                      </w:rPr>
                                      <w:t>2hr delay/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B1AAE" w:rsidRPr="004B1AAE">
                                      <w:rPr>
                                        <w:sz w:val="20"/>
                                      </w:rPr>
                                      <w:t>Came up with the design for rear spoiler</w:t>
                                    </w:r>
                                    <w:r w:rsidR="004B1AAE">
                                      <w:rPr>
                                        <w:sz w:val="20"/>
                                      </w:rPr>
                                      <w:t xml:space="preserve"> work on </w:t>
                                    </w:r>
                                    <w:proofErr w:type="spellStart"/>
                                    <w:r w:rsidR="004B1AAE">
                                      <w:rPr>
                                        <w:sz w:val="20"/>
                                      </w:rPr>
                                      <w:t>mach</w:t>
                                    </w:r>
                                    <w:proofErr w:type="spellEnd"/>
                                    <w:r w:rsidR="004B1AAE">
                                      <w:rPr>
                                        <w:sz w:val="20"/>
                                      </w:rPr>
                                      <w:t xml:space="preserve"> up for </w:t>
                                    </w:r>
                                    <w:proofErr w:type="gramStart"/>
                                    <w:r w:rsidR="004B1AAE">
                                      <w:rPr>
                                        <w:sz w:val="20"/>
                                      </w:rPr>
                                      <w:t>spoiler  and</w:t>
                                    </w:r>
                                    <w:proofErr w:type="gramEnd"/>
                                    <w:r w:rsidR="004B1AAE">
                                      <w:rPr>
                                        <w:sz w:val="20"/>
                                      </w:rPr>
                                      <w:t xml:space="preserve"> spackle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B66E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Used cardboard to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mach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up rear spoiler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B1AAE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work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on spoiler and spackle </w:t>
                                    </w:r>
                                    <w:r w:rsidR="004B66EC">
                                      <w:rPr>
                                        <w:sz w:val="20"/>
                                      </w:rPr>
                                      <w:t xml:space="preserve"> low spots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B1AAE" w:rsidRPr="00B75F2B" w:rsidRDefault="004B1AA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Me and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caleb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had to draw up our idea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smet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252;top:200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B1AAE">
                                      <w:rPr>
                                        <w:sz w:val="20"/>
                                      </w:rPr>
                                      <w:t xml:space="preserve">Spackle mid body and work on spoiler / </w:t>
                                    </w:r>
                                    <w:proofErr w:type="spellStart"/>
                                    <w:r w:rsidR="004B1AAE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  <w:r w:rsidR="004B1AAE">
                                      <w:rPr>
                                        <w:sz w:val="20"/>
                                      </w:rPr>
                                      <w:t xml:space="preserve"> drawings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B1A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Compare idea for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smet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with group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B1A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 trough to spackle the middle of the body straight aligned with the rest of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thev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body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B1AA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fill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in spoiler with clay and foam , and spackle spoiler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73"/>
    <w:rsid w:val="000705D0"/>
    <w:rsid w:val="001936F3"/>
    <w:rsid w:val="001B3E81"/>
    <w:rsid w:val="00240EE8"/>
    <w:rsid w:val="00260DF3"/>
    <w:rsid w:val="002F2CF4"/>
    <w:rsid w:val="004135F1"/>
    <w:rsid w:val="00446361"/>
    <w:rsid w:val="004B1AAE"/>
    <w:rsid w:val="004B66EC"/>
    <w:rsid w:val="004C1062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EE2373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wnloads\Weekly%20Log%20She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E5DF9-DE6A-483B-B4AC-4BD3BF1F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(2)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Nolan Hagy</cp:lastModifiedBy>
  <cp:revision>3</cp:revision>
  <dcterms:created xsi:type="dcterms:W3CDTF">2013-12-18T19:39:00Z</dcterms:created>
  <dcterms:modified xsi:type="dcterms:W3CDTF">2014-02-21T19:52:00Z</dcterms:modified>
</cp:coreProperties>
</file>