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CE1C9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 ramp so marbles will not stop on flat piece at top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E1C99">
                                            <w:rPr>
                                              <w:sz w:val="20"/>
                                            </w:rPr>
                                            <w:t>Continue building marble sorter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E1C9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Add sides to ramp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E1C9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Build baskets for marble sorter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E1C9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Find different way to attach sides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E1C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 slide ups to sorter to release marbles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E1C99">
                                            <w:rPr>
                                              <w:sz w:val="20"/>
                                            </w:rPr>
                                            <w:t>Fix project/ put it back together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E1C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Test box and programing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E1C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Someone accidently kicked my project when it was under the table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E1C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Had to redesign circuit to fit switches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E1C99">
                                            <w:rPr>
                                              <w:sz w:val="20"/>
                                            </w:rPr>
                                            <w:t>Start to program / try to show Coffman what to do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E1C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Attach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switches  to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sorter to reset circus when complete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CE1C99">
                                              <w:rPr>
                                                <w:sz w:val="20"/>
                                              </w:rPr>
                                              <w:t xml:space="preserve">Circuit failed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E1C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Made first circuit and light circuit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86D5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Mount the props then redesign the dropping mechanism 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E1C99">
                                            <w:rPr>
                                              <w:sz w:val="20"/>
                                            </w:rPr>
                                            <w:t xml:space="preserve">Tyler helped me with programing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86D5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Try to test programing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CE1C99">
                                              <w:rPr>
                                                <w:sz w:val="20"/>
                                              </w:rPr>
                                              <w:t xml:space="preserve">The tracks could not close in time </w:t>
                                            </w:r>
                                            <w:r w:rsidR="00D86D5F">
                                              <w:rPr>
                                                <w:sz w:val="20"/>
                                              </w:rPr>
                                              <w:t xml:space="preserve">for only one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86D5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Switched to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using  props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86D5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 mount photo sensor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86D5F">
                                            <w:rPr>
                                              <w:sz w:val="20"/>
                                            </w:rPr>
                                            <w:t xml:space="preserve">Re </w:t>
                                          </w:r>
                                          <w:r w:rsidR="00061ED2">
                                            <w:rPr>
                                              <w:sz w:val="20"/>
                                            </w:rPr>
                                            <w:t xml:space="preserve">mount propeller s / and </w:t>
                                          </w:r>
                                          <w:proofErr w:type="spellStart"/>
                                          <w:r w:rsidR="00061ED2">
                                            <w:rPr>
                                              <w:sz w:val="20"/>
                                            </w:rPr>
                                            <w:t>senser</w:t>
                                          </w:r>
                                          <w:bookmarkStart w:id="0" w:name="_GoBack"/>
                                          <w:bookmarkEnd w:id="0"/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86D5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Clean up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wirering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86D5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Had to re due my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droping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system by mounting my propellers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differend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86D5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Re mount buckets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CE1C99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Fix ramp so marbles will not stop on flat piece at top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E1C99">
                                      <w:rPr>
                                        <w:sz w:val="20"/>
                                      </w:rPr>
                                      <w:t>Continue building marble sorter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CE1C9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Add sides to ramp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CE1C9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Build baskets for marble sorter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CE1C9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Find different way to attach sides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CE1C9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Attach slide ups to sorter to release marbles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E1C99">
                                      <w:rPr>
                                        <w:sz w:val="20"/>
                                      </w:rPr>
                                      <w:t>Fix project/ put it back together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E1C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Test box and programing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E1C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Someone accidently kicked my project when it was under the table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E1C9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Had to redesign circuit to fit switches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E1C99">
                                      <w:rPr>
                                        <w:sz w:val="20"/>
                                      </w:rPr>
                                      <w:t>Start to program / try to show Coffman what to do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E1C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Attach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switches  to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sorter to reset circus when complete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CE1C99">
                                        <w:rPr>
                                          <w:sz w:val="20"/>
                                        </w:rPr>
                                        <w:t xml:space="preserve">Circuit failed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E1C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Made first circuit and light circuit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86D5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Mount the props then redesign the dropping mechanism  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E1C99">
                                      <w:rPr>
                                        <w:sz w:val="20"/>
                                      </w:rPr>
                                      <w:t xml:space="preserve">Tyler helped me with programing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86D5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Try to test programing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CE1C99">
                                        <w:rPr>
                                          <w:sz w:val="20"/>
                                        </w:rPr>
                                        <w:t xml:space="preserve">The tracks could not close in time </w:t>
                                      </w:r>
                                      <w:r w:rsidR="00D86D5F">
                                        <w:rPr>
                                          <w:sz w:val="20"/>
                                        </w:rPr>
                                        <w:t xml:space="preserve">for only one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86D5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Switched to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using  props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86D5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 mount photo sensor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86D5F">
                                      <w:rPr>
                                        <w:sz w:val="20"/>
                                      </w:rPr>
                                      <w:t xml:space="preserve">Re </w:t>
                                    </w:r>
                                    <w:r w:rsidR="00061ED2">
                                      <w:rPr>
                                        <w:sz w:val="20"/>
                                      </w:rPr>
                                      <w:t xml:space="preserve">mount propeller s / and </w:t>
                                    </w:r>
                                    <w:proofErr w:type="spellStart"/>
                                    <w:r w:rsidR="00061ED2">
                                      <w:rPr>
                                        <w:sz w:val="20"/>
                                      </w:rPr>
                                      <w:t>senser</w:t>
                                    </w:r>
                                    <w:bookmarkStart w:id="1" w:name="_GoBack"/>
                                    <w:bookmarkEnd w:id="1"/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86D5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Clean up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wirering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86D5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Had to re due my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droping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system by mounting my propellers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differend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D86D5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Re mount buckets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13"/>
    <w:rsid w:val="00061ED2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1C99"/>
    <w:rsid w:val="00CE3F29"/>
    <w:rsid w:val="00D86D5F"/>
    <w:rsid w:val="00DC7913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wnloads\Weekly%20Log%20Shee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A54B2-00D3-4C28-BD74-7A6C8658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(2)</Template>
  <TotalTime>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Hagy</dc:creator>
  <cp:lastModifiedBy>Nolan Hagy</cp:lastModifiedBy>
  <cp:revision>14</cp:revision>
  <dcterms:created xsi:type="dcterms:W3CDTF">2014-05-13T18:56:00Z</dcterms:created>
  <dcterms:modified xsi:type="dcterms:W3CDTF">2014-05-16T18:44:00Z</dcterms:modified>
</cp:coreProperties>
</file>