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3E282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Brained stormed where motor will go and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B5647D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Work on shell rear end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A546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Tried putting sprocket on outside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5647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 on putting breaks on and determined where break mounts go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A546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Clamp in break mount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5A5463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Put break mounts on shell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A546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 on the support bars for cockpit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AF34DC">
                                              <w:rPr>
                                                <w:sz w:val="20"/>
                                              </w:rPr>
                                              <w:t>Needed filed a lot more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A546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Removed axle and put breaks on it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A546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bar to length and remove paint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A546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Notch</w:t>
                                      </w:r>
                                      <w:r w:rsidR="00B5647D">
                                        <w:rPr>
                                          <w:sz w:val="20"/>
                                        </w:rPr>
                                        <w:t xml:space="preserve"> ends of bars to one fits in the bottom corner and the other fits on the top bar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731FF0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Work on support bar </w:t>
                                          </w:r>
                                          <w:r w:rsidR="00B5647D">
                                            <w:rPr>
                                              <w:sz w:val="20"/>
                                            </w:rPr>
                                            <w:t>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5647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Grind off paint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5647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bar to length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A546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Repeat for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otherside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31FF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Covered the inside with a skim layer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731FF0">
                                            <w:rPr>
                                              <w:sz w:val="20"/>
                                            </w:rPr>
                                            <w:t>Spackled  fenders</w:t>
                                          </w:r>
                                          <w:proofErr w:type="gramEnd"/>
                                          <w:r w:rsidR="00731FF0">
                                            <w:rPr>
                                              <w:sz w:val="20"/>
                                            </w:rPr>
                                            <w:t xml:space="preserve"> on the shell car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31FF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grind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off the paint   o9nh support bar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31FF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Covered the support lip on the cut out fender with spackle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A546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Lined up body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A546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Remove paint on bar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A5463">
                                            <w:rPr>
                                              <w:sz w:val="20"/>
                                            </w:rPr>
                                            <w:t xml:space="preserve">Finish bars for support and start canopy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A546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Make cardboard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of frame roll bar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A546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Grind other bar a little more to match to left one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A546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Use cardboard</w:t>
                                            </w:r>
                                            <w:r w:rsidR="00767818">
                                              <w:rPr>
                                                <w:sz w:val="20"/>
                                              </w:rPr>
                                              <w:t xml:space="preserve"> to make foam for middle of </w:t>
                                            </w:r>
                                            <w:r w:rsidR="00767818">
                                              <w:rPr>
                                                <w:sz w:val="20"/>
                                              </w:rPr>
                                              <w:t>canopy</w:t>
                                            </w:r>
                                            <w:bookmarkStart w:id="0" w:name="_GoBack"/>
                                            <w:bookmarkEnd w:id="0"/>
                                            <w:r w:rsidR="00767818"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3E282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Brained stormed where motor will go and 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B5647D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Work on shell rear end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5A546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putting sprocket on outside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5647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 on putting breaks on and determined where break mounts go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A546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Clamp in break mount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5A5463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Put break mounts on shell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A546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 on the support bars for cockpit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AF34DC">
                                        <w:rPr>
                                          <w:sz w:val="20"/>
                                        </w:rPr>
                                        <w:t>Needed filed a lot more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A546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Removed axle and put breaks on it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A546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bar to length and remove paint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A546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Notch</w:t>
                                </w:r>
                                <w:r w:rsidR="00B5647D">
                                  <w:rPr>
                                    <w:sz w:val="20"/>
                                  </w:rPr>
                                  <w:t xml:space="preserve"> ends of bars to one fits in the bottom corner and the other fits on the top bar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731FF0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Work on support bar </w:t>
                                    </w:r>
                                    <w:r w:rsidR="00B5647D">
                                      <w:rPr>
                                        <w:sz w:val="20"/>
                                      </w:rPr>
                                      <w:t>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5647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Grind off paint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5647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bar to length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A546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Repeat for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otherside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31FF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Covered the inside with a skim layer 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731FF0">
                                      <w:rPr>
                                        <w:sz w:val="20"/>
                                      </w:rPr>
                                      <w:t>Spackled  fenders</w:t>
                                    </w:r>
                                    <w:proofErr w:type="gramEnd"/>
                                    <w:r w:rsidR="00731FF0">
                                      <w:rPr>
                                        <w:sz w:val="20"/>
                                      </w:rPr>
                                      <w:t xml:space="preserve"> on the shell car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31FF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grind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off the paint   o9nh support bar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31FF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Covered the support lip on the cut out fender with spackle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A546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Lined up body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A546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Remove paint on bar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A5463">
                                      <w:rPr>
                                        <w:sz w:val="20"/>
                                      </w:rPr>
                                      <w:t xml:space="preserve">Finish bars for support and start canopy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A546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Make cardboard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cut out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of frame roll bar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A546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Grind other bar a little more to match to left one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5A546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Use cardboard</w:t>
                                      </w:r>
                                      <w:r w:rsidR="00767818">
                                        <w:rPr>
                                          <w:sz w:val="20"/>
                                        </w:rPr>
                                        <w:t xml:space="preserve"> to make foam for middle of </w:t>
                                      </w:r>
                                      <w:r w:rsidR="00767818">
                                        <w:rPr>
                                          <w:sz w:val="20"/>
                                        </w:rPr>
                                        <w:t>canopy</w:t>
                                      </w:r>
                                      <w:bookmarkStart w:id="1" w:name="_GoBack"/>
                                      <w:bookmarkEnd w:id="1"/>
                                      <w:r w:rsidR="00767818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89"/>
    <w:rsid w:val="000705D0"/>
    <w:rsid w:val="001936F3"/>
    <w:rsid w:val="001B3E81"/>
    <w:rsid w:val="00240EE8"/>
    <w:rsid w:val="00260DF3"/>
    <w:rsid w:val="002F2CF4"/>
    <w:rsid w:val="003E2823"/>
    <w:rsid w:val="004135F1"/>
    <w:rsid w:val="00446361"/>
    <w:rsid w:val="004C014F"/>
    <w:rsid w:val="005A5463"/>
    <w:rsid w:val="005C75B0"/>
    <w:rsid w:val="005F79BA"/>
    <w:rsid w:val="00731FF0"/>
    <w:rsid w:val="0076674B"/>
    <w:rsid w:val="00767818"/>
    <w:rsid w:val="00854BDF"/>
    <w:rsid w:val="00997C89"/>
    <w:rsid w:val="009A3EE4"/>
    <w:rsid w:val="00A03FA6"/>
    <w:rsid w:val="00A0413A"/>
    <w:rsid w:val="00A40919"/>
    <w:rsid w:val="00A74C38"/>
    <w:rsid w:val="00AF34DC"/>
    <w:rsid w:val="00B3020B"/>
    <w:rsid w:val="00B5647D"/>
    <w:rsid w:val="00B65040"/>
    <w:rsid w:val="00B75F2B"/>
    <w:rsid w:val="00B86FDF"/>
    <w:rsid w:val="00CE3F29"/>
    <w:rsid w:val="00DC444C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8F97-6086-4DE6-A596-3D5F0D5E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Hagy</dc:creator>
  <cp:lastModifiedBy>Nolan Hagy</cp:lastModifiedBy>
  <cp:revision>6</cp:revision>
  <dcterms:created xsi:type="dcterms:W3CDTF">2014-01-17T19:42:00Z</dcterms:created>
  <dcterms:modified xsi:type="dcterms:W3CDTF">2014-01-20T17:58:00Z</dcterms:modified>
</cp:coreProperties>
</file>