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91FD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Talked about dates and missing days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3468A1" w:rsidRDefault="003468A1" w:rsidP="001B3E8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2hr delay / worked on concept and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mach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 up for canopy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>Shoulders  needed</w:t>
                                            </w:r>
                                            <w:proofErr w:type="gramEnd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 xml:space="preserve"> extended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91FD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cardboard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canopy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667024" cy="1517300"/>
                                <a:chOff x="0" y="0"/>
                                <a:chExt cx="9667024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469827" cy="1517300"/>
                                  <a:chOff x="0" y="0"/>
                                  <a:chExt cx="9469827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6191"/>
                                    <a:ext cx="86038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24F4" w:rsidRPr="003468A1" w:rsidRDefault="003468A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105494" cy="1105318"/>
                                        <a:chOff x="0" y="0"/>
                                        <a:chExt cx="9105494" cy="110531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97337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B91FD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multiples of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simi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circles </w:t>
                                      </w:r>
                                      <w:r w:rsidR="006A7A07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468A1" w:rsidRDefault="003468A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2hr delay</w:t>
                                          </w: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 /</w:t>
                                          </w:r>
                                          <w:r w:rsidR="00B91FD3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 started canopy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A7A0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Glue / screw together foam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2559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1FD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foam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simi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circle according to the cardboard to fit over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rool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468A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2hr delay /</w:t>
                                          </w: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 Knightstown had no school wasn’t able to come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A7A0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more foam for canopy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468A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2hr delay /</w:t>
                                          </w:r>
                                          <w:r w:rsidR="00B91FD3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 xml:space="preserve"> field trip </w:t>
                                          </w:r>
                                          <w:r w:rsidR="006A7A07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/ shell canopy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A7A0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Screw and glue foam to existing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A7A0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Trace back layout and duplicate on other side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91FD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Talked about dates and missing days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3468A1" w:rsidRDefault="003468A1" w:rsidP="001B3E8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 xml:space="preserve">2hr delay / worked on concept and </w:t>
                                    </w:r>
                                    <w:proofErr w:type="spellStart"/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mach</w:t>
                                    </w:r>
                                    <w:proofErr w:type="spellEnd"/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 xml:space="preserve"> up for canopy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>Shoulders  needed</w:t>
                                      </w:r>
                                      <w:proofErr w:type="gramEnd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 xml:space="preserve"> extended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91FD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cardboard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canopy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9C24F4" w:rsidRPr="003468A1" w:rsidRDefault="003468A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1055;height:11054" coordsize="91054,11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973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B91F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multiples of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simi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circles </w:t>
                                </w:r>
                                <w:r w:rsidR="006A7A07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3468A1" w:rsidRDefault="003468A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2hr delay</w:t>
                                    </w: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 xml:space="preserve"> /</w:t>
                                    </w:r>
                                    <w:r w:rsidR="00B91FD3">
                                      <w:rPr>
                                        <w:sz w:val="40"/>
                                        <w:szCs w:val="40"/>
                                      </w:rPr>
                                      <w:t xml:space="preserve"> started canopy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A7A0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 / screw together foam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492;top:25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1FD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foam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simi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circle according to the cardboard to fit over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rool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3468A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2hr delay /</w:t>
                                    </w: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 xml:space="preserve"> Knightstown had no school wasn’t able to come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A7A0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more foam for canopy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468A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2hr delay /</w:t>
                                    </w:r>
                                    <w:r w:rsidR="00B91FD3">
                                      <w:rPr>
                                        <w:sz w:val="40"/>
                                        <w:szCs w:val="40"/>
                                      </w:rPr>
                                      <w:t xml:space="preserve"> field trip </w:t>
                                    </w:r>
                                    <w:r w:rsidR="006A7A07">
                                      <w:rPr>
                                        <w:sz w:val="40"/>
                                        <w:szCs w:val="40"/>
                                      </w:rPr>
                                      <w:t>/ shell canopy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A7A0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Screw and glue foam to existing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foam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A7A0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Trace back layout and duplicate on other side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80"/>
    <w:rsid w:val="000705D0"/>
    <w:rsid w:val="000A0628"/>
    <w:rsid w:val="001936F3"/>
    <w:rsid w:val="001B3E81"/>
    <w:rsid w:val="00240EE8"/>
    <w:rsid w:val="00260DF3"/>
    <w:rsid w:val="00262A80"/>
    <w:rsid w:val="002F2CF4"/>
    <w:rsid w:val="003468A1"/>
    <w:rsid w:val="003E4E0C"/>
    <w:rsid w:val="004135F1"/>
    <w:rsid w:val="00446361"/>
    <w:rsid w:val="004E1A43"/>
    <w:rsid w:val="005C75B0"/>
    <w:rsid w:val="005F79BA"/>
    <w:rsid w:val="006A7A07"/>
    <w:rsid w:val="006F5419"/>
    <w:rsid w:val="00710A07"/>
    <w:rsid w:val="0076674B"/>
    <w:rsid w:val="00767E75"/>
    <w:rsid w:val="007B6988"/>
    <w:rsid w:val="00854BDF"/>
    <w:rsid w:val="009A3EE4"/>
    <w:rsid w:val="009C24F4"/>
    <w:rsid w:val="00A03FA6"/>
    <w:rsid w:val="00A0413A"/>
    <w:rsid w:val="00A40919"/>
    <w:rsid w:val="00A74C38"/>
    <w:rsid w:val="00AA660A"/>
    <w:rsid w:val="00B3020B"/>
    <w:rsid w:val="00B41678"/>
    <w:rsid w:val="00B65040"/>
    <w:rsid w:val="00B75F2B"/>
    <w:rsid w:val="00B86FDF"/>
    <w:rsid w:val="00B91FD3"/>
    <w:rsid w:val="00CE3F29"/>
    <w:rsid w:val="00D07CEC"/>
    <w:rsid w:val="00E6523A"/>
    <w:rsid w:val="00EA6342"/>
    <w:rsid w:val="00EF1636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3D59-BA0B-4B3C-8D07-C61F1A01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2</cp:revision>
  <dcterms:created xsi:type="dcterms:W3CDTF">2014-01-24T20:04:00Z</dcterms:created>
  <dcterms:modified xsi:type="dcterms:W3CDTF">2014-01-24T20:04:00Z</dcterms:modified>
</cp:coreProperties>
</file>