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82DA9">
      <w:r>
        <w:rPr>
          <w:sz w:val="20"/>
        </w:rPr>
        <w:t>Did more research and looked at solar power diagrams</w:t>
      </w:r>
      <w:r w:rsidR="00B02C4B">
        <w:rPr>
          <w:noProof/>
        </w:rPr>
        <w:pict>
          <v:group id="Group 531" o:spid="_x0000_s1026" style="position:absolute;margin-left:-16.4pt;margin-top:-16.4pt;width:787.25pt;height:608.45pt;z-index:251734016;mso-position-horizontal-relative:text;mso-position-vertical-relative:text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Default="00D80D7D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Discussed with group about designs and possible ideas</w:t>
                            </w:r>
                          </w:p>
                          <w:p w:rsidR="00D80D7D" w:rsidRPr="00B75F2B" w:rsidRDefault="00D80D7D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Default="00FF0F3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Research more car designs for shell eco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car </w:t>
                                </w:r>
                                <w:r w:rsidR="00D12D99">
                                  <w:rPr>
                                    <w:sz w:val="20"/>
                                  </w:rPr>
                                  <w:t xml:space="preserve"> and</w:t>
                                </w:r>
                                <w:proofErr w:type="gramEnd"/>
                                <w:r w:rsidR="00D12D99">
                                  <w:rPr>
                                    <w:sz w:val="20"/>
                                  </w:rPr>
                                  <w:t xml:space="preserve"> draw out body </w:t>
                                </w:r>
                              </w:p>
                              <w:p w:rsidR="00FF0F36" w:rsidRDefault="00FF0F36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dfg</w:t>
                                </w:r>
                                <w:proofErr w:type="spellEnd"/>
                                <w:proofErr w:type="gramEnd"/>
                              </w:p>
                              <w:p w:rsidR="00FF0F36" w:rsidRDefault="00FF0F36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fbdfbfdbdffvcv</w:t>
                                </w:r>
                                <w:proofErr w:type="spellEnd"/>
                                <w:proofErr w:type="gramEnd"/>
                              </w:p>
                              <w:p w:rsidR="00FF0F36" w:rsidRDefault="00FF0F36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:rsidR="00FF0F36" w:rsidRPr="00A74C38" w:rsidRDefault="00FF0F36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D80D7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Finished drawing out sketches for shell car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12D9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found a few type</w:t>
                                  </w:r>
                                  <w:r w:rsidR="00D80D7D">
                                    <w:rPr>
                                      <w:sz w:val="20"/>
                                    </w:rPr>
                                    <w:t xml:space="preserve"> of cars to take details from to draw out the body design for the shell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82DA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Did more research and looked at solar power diagrams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80D7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Researched solar panels and changes needed for our circuit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82DA9" w:rsidRPr="00B75F2B" w:rsidRDefault="00482DA9" w:rsidP="00482DA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Looked for solar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panels  and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 super capacitors 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D80D7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found out the battery may over power being charged with the solar panels.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82DE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Read through rules and regulations for rules on solar charging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82DA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Looked online for charge controllers and compared prices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82DE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Research a solution for solar power over charging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82DA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Looked at circuits and found that a charge controller would be a solution for overcharging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batter 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Default="00BC7B4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had to check rules to make sure modifications would still meet requirements.</w:t>
                            </w:r>
                          </w:p>
                          <w:p w:rsidR="00BC7B4B" w:rsidRPr="00B75F2B" w:rsidRDefault="00BC7B4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drew the top view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82DA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Measured and sketched top and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back  views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of car. </w:t>
                                </w:r>
                                <w:r w:rsidR="00BC7B4B">
                                  <w:rPr>
                                    <w:sz w:val="20"/>
                                  </w:rPr>
                                  <w:t xml:space="preserve"> And draw out circuit for electrical system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C7B4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drew the new frame with the desired measurements.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C7B4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had to measure the roll cage and frame from top view and I had to measure the back of the frame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C7B4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Printed the parts that we need and </w:t>
                            </w:r>
                            <w:r w:rsidR="00D15416">
                              <w:rPr>
                                <w:sz w:val="20"/>
                              </w:rPr>
                              <w:t xml:space="preserve">added them to purchase </w:t>
                            </w:r>
                            <w:r w:rsidR="00D15416">
                              <w:rPr>
                                <w:sz w:val="20"/>
                              </w:rPr>
                              <w:t>list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C7B4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purchase list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C7B4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found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fiberglass  resin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, cloth, and hardener on fiberglast.com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F0F36"/>
    <w:rsid w:val="00036B94"/>
    <w:rsid w:val="000705D0"/>
    <w:rsid w:val="00185D63"/>
    <w:rsid w:val="001936F3"/>
    <w:rsid w:val="001B3E81"/>
    <w:rsid w:val="00240EE8"/>
    <w:rsid w:val="00260DF3"/>
    <w:rsid w:val="002F2CF4"/>
    <w:rsid w:val="004135F1"/>
    <w:rsid w:val="00446361"/>
    <w:rsid w:val="00482DA9"/>
    <w:rsid w:val="005C75B0"/>
    <w:rsid w:val="005F79BA"/>
    <w:rsid w:val="0076674B"/>
    <w:rsid w:val="00854BDF"/>
    <w:rsid w:val="009A3EE4"/>
    <w:rsid w:val="00A03FA6"/>
    <w:rsid w:val="00A0413A"/>
    <w:rsid w:val="00A361CF"/>
    <w:rsid w:val="00A40919"/>
    <w:rsid w:val="00A74C38"/>
    <w:rsid w:val="00A82DE9"/>
    <w:rsid w:val="00B02C4B"/>
    <w:rsid w:val="00B3020B"/>
    <w:rsid w:val="00B65040"/>
    <w:rsid w:val="00B75F2B"/>
    <w:rsid w:val="00B86FDF"/>
    <w:rsid w:val="00BC7B4B"/>
    <w:rsid w:val="00CE3F29"/>
    <w:rsid w:val="00D12D99"/>
    <w:rsid w:val="00D15416"/>
    <w:rsid w:val="00D80D7D"/>
    <w:rsid w:val="00EA6342"/>
    <w:rsid w:val="00F624BB"/>
    <w:rsid w:val="00FF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cuments\Weekly%20Log%20Sheet%20week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week 1</Template>
  <TotalTime>140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nhagy</dc:creator>
  <cp:lastModifiedBy>nhagy</cp:lastModifiedBy>
  <cp:revision>1</cp:revision>
  <dcterms:created xsi:type="dcterms:W3CDTF">2013-08-16T16:34:00Z</dcterms:created>
  <dcterms:modified xsi:type="dcterms:W3CDTF">2013-08-16T18:54:00Z</dcterms:modified>
</cp:coreProperties>
</file>