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767E7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Found out what all we need to include in dash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767E75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Worked on designing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dash  for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shell car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67E7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Discussed a couple of designs for dash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3E4E0C" w:rsidRPr="003E4E0C">
                                              <w:rPr>
                                                <w:sz w:val="20"/>
                                              </w:rPr>
                                              <w:t>Shoulders  needed</w:t>
                                            </w:r>
                                            <w:proofErr w:type="gramEnd"/>
                                            <w:r w:rsidR="003E4E0C" w:rsidRPr="003E4E0C">
                                              <w:rPr>
                                                <w:sz w:val="20"/>
                                              </w:rPr>
                                              <w:t xml:space="preserve"> extended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67E7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Took measurements on bar going across lap and wheel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767E7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 </w:t>
                                            </w:r>
                                            <w:r w:rsidR="00AA660A">
                                              <w:rPr>
                                                <w:sz w:val="20"/>
                                              </w:rPr>
                                              <w:t>cardboard to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up</w:t>
                                            </w:r>
                                            <w:r w:rsidR="00AA660A">
                                              <w:rPr>
                                                <w:sz w:val="20"/>
                                              </w:rPr>
                                              <w:t xml:space="preserve"> dash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27349"/>
                              <a:chOff x="0" y="0"/>
                              <a:chExt cx="9743712" cy="1527349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667024" cy="1517300"/>
                                <a:chOff x="0" y="0"/>
                                <a:chExt cx="9667024" cy="1517300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469827" cy="1517300"/>
                                  <a:chOff x="0" y="0"/>
                                  <a:chExt cx="9469827" cy="1517300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609" y="686191"/>
                                    <a:ext cx="8603802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A66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Grinded rod down to fit bearing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469827" cy="1517300"/>
                                    <a:chOff x="0" y="0"/>
                                    <a:chExt cx="9469827" cy="1517300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469827" cy="1517300"/>
                                      <a:chOff x="0" y="0"/>
                                      <a:chExt cx="9469827" cy="1517300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9C24F4" w:rsidRPr="00A74C38" w:rsidRDefault="00AA660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Find a way to attach steering wheel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105494" cy="1105318"/>
                                        <a:chOff x="0" y="0"/>
                                        <a:chExt cx="9105494" cy="1105318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A660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Found a housing that would hold the bearing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722346" y="18563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A660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Found a bearing that almost fit the steering rod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A660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Pressed out old bearing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10A07" w:rsidRPr="00B75F2B" w:rsidRDefault="00AA66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Cut bars too angle to be welded to flat plate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AA660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Make a jig too put bearing housing and steering wheel support bars on shell car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A660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Clamp bearing housing into place so that the morning class could adjust it to where it needed to be for their driver.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21547" y="255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A660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Pressed new bearing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into  housing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A062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Clamp bars into place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A06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Build up left front fender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0A062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Spackle the4 mold for shell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A062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Sand down right front fender and front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A062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Build up back right fender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A06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Build up back right fender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0A062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Continue building up spackle. 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sz w:val="20"/>
                                            </w:rPr>
                                            <w:t>start</w:t>
                                          </w:r>
                                          <w:proofErr w:type="gramEnd"/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Mach up for dash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A062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Sand side of car and back on top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A062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Build up left fender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A062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 designing a dash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thatv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cerve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around to side of car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;mso-width-relative:margin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767E7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Found out what all we need to include in dash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767E75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Worked on designing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dash  for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shell car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767E7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Discussed a couple of designs for dash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3E4E0C" w:rsidRPr="003E4E0C">
                                        <w:rPr>
                                          <w:sz w:val="20"/>
                                        </w:rPr>
                                        <w:t>Shoulders  needed</w:t>
                                      </w:r>
                                      <w:proofErr w:type="gramEnd"/>
                                      <w:r w:rsidR="003E4E0C" w:rsidRPr="003E4E0C">
                                        <w:rPr>
                                          <w:sz w:val="20"/>
                                        </w:rPr>
                                        <w:t xml:space="preserve"> extended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67E7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Took measurements on bar going across lap and wheel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767E7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 </w:t>
                                      </w:r>
                                      <w:r w:rsidR="00AA660A">
                                        <w:rPr>
                                          <w:sz w:val="20"/>
                                        </w:rPr>
                                        <w:t>cardboard to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mach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up</w:t>
                                      </w:r>
                                      <w:r w:rsidR="00AA660A">
                                        <w:rPr>
                                          <w:sz w:val="20"/>
                                        </w:rPr>
                                        <w:t xml:space="preserve"> dash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273" coordsize="97437,15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6670;height:15173" coordsize="96670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6;top:6861;width:8603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AA660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Grinded rod down to fit bearing 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4698;height:15173" coordsize="94698,15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9C24F4" w:rsidRPr="00A74C38" w:rsidRDefault="00AA660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Find a way to attach steering wheel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1055;height:11054" coordsize="91054,11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A66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Found a housing that would hold the bearing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7223;top:185;width:23831;height:10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A66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Found a bearing that almost fit the steering rod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A66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Pressed out old bearing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710A07" w:rsidRPr="00B75F2B" w:rsidRDefault="00AA660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Cut bars too angle to be welded to flat plate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AA660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Make a jig too put bearing housing and steering wheel support bars on shell car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A66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Clamp bearing housing into place so that the morning class could adjust it to where it needed to be for their driver.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3215;top:25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A66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Pressed new bearing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into  housing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A06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Clamp bars into place 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A062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Build up left front fender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0A062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Spackle the4 mold for shell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A06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Sand down right front fender and front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A06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Build up back right fender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A062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Build up back right fender 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0A062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Continue building up spackle. </w:t>
                                    </w:r>
                                    <w:proofErr w:type="gramStart"/>
                                    <w:r>
                                      <w:rPr>
                                        <w:sz w:val="20"/>
                                      </w:rPr>
                                      <w:t>start</w:t>
                                    </w:r>
                                    <w:proofErr w:type="gramEnd"/>
                                    <w:r>
                                      <w:rPr>
                                        <w:sz w:val="20"/>
                                      </w:rPr>
                                      <w:t xml:space="preserve"> Mach up for dash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A06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Sand side of car and back on top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A06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Build up left fender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0A06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 designing a dash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thatv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cerve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around to side of car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80"/>
    <w:rsid w:val="000705D0"/>
    <w:rsid w:val="000A0628"/>
    <w:rsid w:val="001936F3"/>
    <w:rsid w:val="001B3E81"/>
    <w:rsid w:val="00240EE8"/>
    <w:rsid w:val="00260DF3"/>
    <w:rsid w:val="00262A80"/>
    <w:rsid w:val="002F2CF4"/>
    <w:rsid w:val="003E4E0C"/>
    <w:rsid w:val="004135F1"/>
    <w:rsid w:val="00446361"/>
    <w:rsid w:val="004E1A43"/>
    <w:rsid w:val="005C75B0"/>
    <w:rsid w:val="005F79BA"/>
    <w:rsid w:val="006F5419"/>
    <w:rsid w:val="00710A07"/>
    <w:rsid w:val="0076674B"/>
    <w:rsid w:val="00767E75"/>
    <w:rsid w:val="007B6988"/>
    <w:rsid w:val="00854BDF"/>
    <w:rsid w:val="009A3EE4"/>
    <w:rsid w:val="009C24F4"/>
    <w:rsid w:val="00A03FA6"/>
    <w:rsid w:val="00A0413A"/>
    <w:rsid w:val="00A40919"/>
    <w:rsid w:val="00A74C38"/>
    <w:rsid w:val="00AA660A"/>
    <w:rsid w:val="00B3020B"/>
    <w:rsid w:val="00B41678"/>
    <w:rsid w:val="00B65040"/>
    <w:rsid w:val="00B75F2B"/>
    <w:rsid w:val="00B86FDF"/>
    <w:rsid w:val="00CE3F29"/>
    <w:rsid w:val="00D07CEC"/>
    <w:rsid w:val="00E6523A"/>
    <w:rsid w:val="00EA6342"/>
    <w:rsid w:val="00EF1636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agy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FC61F-5683-4A3D-A041-D1E494FCD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Hagy</dc:creator>
  <cp:lastModifiedBy>Nolan Hagy</cp:lastModifiedBy>
  <cp:revision>2</cp:revision>
  <dcterms:created xsi:type="dcterms:W3CDTF">2013-11-11T17:37:00Z</dcterms:created>
  <dcterms:modified xsi:type="dcterms:W3CDTF">2013-11-11T18:13:00Z</dcterms:modified>
</cp:coreProperties>
</file>