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737B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luan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in 3x5 pieces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37B7C">
                                            <w:rPr>
                                              <w:sz w:val="20"/>
                                            </w:rPr>
                                            <w:t xml:space="preserve">Work on </w:t>
                                          </w:r>
                                          <w:proofErr w:type="spellStart"/>
                                          <w:r w:rsidR="00737B7C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  <w:r w:rsidR="00737B7C">
                                            <w:rPr>
                                              <w:sz w:val="20"/>
                                            </w:rPr>
                                            <w:t xml:space="preserve"> with Caleb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37B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glue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together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laun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using lighter and glue stick …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lol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37B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Build screw using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luan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E673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more wood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37B7C">
                                            <w:rPr>
                                              <w:sz w:val="20"/>
                                            </w:rPr>
                                            <w:t xml:space="preserve">Work </w:t>
                                          </w:r>
                                          <w:proofErr w:type="gramStart"/>
                                          <w:r w:rsidR="00737B7C">
                                            <w:rPr>
                                              <w:sz w:val="20"/>
                                            </w:rPr>
                                            <w:t xml:space="preserve">on  </w:t>
                                          </w:r>
                                          <w:proofErr w:type="spellStart"/>
                                          <w:r w:rsidR="00737B7C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  <w:proofErr w:type="gramEnd"/>
                                          <w:r w:rsidR="00737B7C">
                                            <w:rPr>
                                              <w:sz w:val="20"/>
                                            </w:rPr>
                                            <w:t xml:space="preserve"> with Caleb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E673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Attach wood pieces to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pvc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E673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Finnish building screw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E673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Attach sides on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screw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37B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Remake the wheel and axle out of Plexiglas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737B7C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Finish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and be exited for the morning!!!!!!!!!!!!!!!!!!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7B7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Attach the wheel and axle using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fishertech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pieces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7B7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Mount the piece of wood to hold the golf ball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7B7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hole in wheel and axle and attach rope to it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737B7C">
                                            <w:rPr>
                                              <w:sz w:val="20"/>
                                            </w:rPr>
                                            <w:t>shell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737B7C">
                                            <w:rPr>
                                              <w:sz w:val="20"/>
                                            </w:rPr>
                                            <w:t>shell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737B7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Cut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luan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in 3x5 pieces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37B7C">
                                      <w:rPr>
                                        <w:sz w:val="20"/>
                                      </w:rPr>
                                      <w:t xml:space="preserve">Work on </w:t>
                                    </w:r>
                                    <w:proofErr w:type="spellStart"/>
                                    <w:r w:rsidR="00737B7C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  <w:r w:rsidR="00737B7C">
                                      <w:rPr>
                                        <w:sz w:val="20"/>
                                      </w:rPr>
                                      <w:t xml:space="preserve"> with Caleb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737B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glue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together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laun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using lighter and glue stick …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lol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37B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Build screw using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luan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E673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Cut more wood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37B7C">
                                      <w:rPr>
                                        <w:sz w:val="20"/>
                                      </w:rPr>
                                      <w:t xml:space="preserve">Work </w:t>
                                    </w:r>
                                    <w:proofErr w:type="gramStart"/>
                                    <w:r w:rsidR="00737B7C">
                                      <w:rPr>
                                        <w:sz w:val="20"/>
                                      </w:rPr>
                                      <w:t xml:space="preserve">on  </w:t>
                                    </w:r>
                                    <w:proofErr w:type="spellStart"/>
                                    <w:r w:rsidR="00737B7C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  <w:proofErr w:type="gramEnd"/>
                                    <w:r w:rsidR="00737B7C">
                                      <w:rPr>
                                        <w:sz w:val="20"/>
                                      </w:rPr>
                                      <w:t xml:space="preserve"> with Caleb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E673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Attach wood pieces to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pvc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E673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Finnish building screw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E673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Attach sides on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screw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37B7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Remake the wheel and axle out of Plexiglas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737B7C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Finish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and be exited for the morning!!!!!!!!!!!!!!!!!!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37B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Attach the wheel and axle using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fishertech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pieces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37B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Mount the piece of wood to hold the golf ball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37B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hole in wheel and axle and attach rope to it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737B7C">
                                      <w:rPr>
                                        <w:sz w:val="20"/>
                                      </w:rPr>
                                      <w:t>shell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737B7C">
                                      <w:rPr>
                                        <w:sz w:val="20"/>
                                      </w:rPr>
                                      <w:t>shell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7C"/>
    <w:rsid w:val="000705D0"/>
    <w:rsid w:val="001936F3"/>
    <w:rsid w:val="001B3E81"/>
    <w:rsid w:val="00240EE8"/>
    <w:rsid w:val="00260DF3"/>
    <w:rsid w:val="002E6733"/>
    <w:rsid w:val="002F2CF4"/>
    <w:rsid w:val="004135F1"/>
    <w:rsid w:val="00446361"/>
    <w:rsid w:val="005C75B0"/>
    <w:rsid w:val="005F79BA"/>
    <w:rsid w:val="00737B7C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wnloads\Weekly%20Log%20She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8216-5600-4F45-91C1-F96D548F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(2)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2</cp:revision>
  <dcterms:created xsi:type="dcterms:W3CDTF">2014-04-23T18:29:00Z</dcterms:created>
  <dcterms:modified xsi:type="dcterms:W3CDTF">2014-04-23T19:00:00Z</dcterms:modified>
</cp:coreProperties>
</file>