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6D721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glue and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screws  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attach foam together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D721F">
                                            <w:rPr>
                                              <w:sz w:val="20"/>
                                            </w:rPr>
                                            <w:t>Cut out and attached</w:t>
                                          </w:r>
                                          <w:r w:rsidR="004C1062">
                                            <w:rPr>
                                              <w:sz w:val="20"/>
                                            </w:rPr>
                                            <w:t xml:space="preserve"> foam for canopy /</w:t>
                                          </w:r>
                                          <w:proofErr w:type="gramStart"/>
                                          <w:r w:rsidR="004C1062">
                                            <w:rPr>
                                              <w:sz w:val="20"/>
                                            </w:rPr>
                                            <w:t>spackle  and</w:t>
                                          </w:r>
                                          <w:proofErr w:type="gramEnd"/>
                                          <w:r w:rsidR="004C1062">
                                            <w:rPr>
                                              <w:sz w:val="20"/>
                                            </w:rPr>
                                            <w:t xml:space="preserve"> sand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D721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</w:t>
                                            </w:r>
                                            <w:r w:rsidR="00497E50">
                                              <w:rPr>
                                                <w:sz w:val="20"/>
                                              </w:rPr>
                                              <w:t>LuAnn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build a platform to hold foam over curve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D721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jig saw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and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cut out foam for canopy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97E5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 spackling the back of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canopy  this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took a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wile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cause we had to make sure we covered all low spots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97E5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2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hr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delay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/  fill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in back of canopy with clay to fill in serious low spots and spackle the back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4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second coat on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back  with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spackle.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97E5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used the modeling clay to fill in spots between foam boards and in other low spots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4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work sheet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764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foam out for front of canopy and attach foam together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764A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2hr delay/ spackle back of canopy continue filling in low spots/ cutting foam for front of canopy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4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 spots around canopy with clay to attach the canopy to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C764A0" w:rsidRPr="00A74C38" w:rsidRDefault="004135F1" w:rsidP="00C764A0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764A0">
                                              <w:rPr>
                                                <w:sz w:val="20"/>
                                              </w:rPr>
                                              <w:t>No thermoform!!!!!!</w:t>
                                            </w:r>
                                          </w:p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4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spackle to fill low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spots  on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back of canopy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4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smett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work sheet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764A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Redesign 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F173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 clay to back of canopy to fill in large gaps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173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Spackle over fenders again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173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skim coat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31B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Rough sand fenders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D721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Use glue and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screws  to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attach foam together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D721F">
                                      <w:rPr>
                                        <w:sz w:val="20"/>
                                      </w:rPr>
                                      <w:t>Cut out and attached</w:t>
                                    </w:r>
                                    <w:r w:rsidR="004C1062">
                                      <w:rPr>
                                        <w:sz w:val="20"/>
                                      </w:rPr>
                                      <w:t xml:space="preserve"> foam for canopy /</w:t>
                                    </w:r>
                                    <w:proofErr w:type="gramStart"/>
                                    <w:r w:rsidR="004C1062">
                                      <w:rPr>
                                        <w:sz w:val="20"/>
                                      </w:rPr>
                                      <w:t>spackle  and</w:t>
                                    </w:r>
                                    <w:proofErr w:type="gramEnd"/>
                                    <w:r w:rsidR="004C1062">
                                      <w:rPr>
                                        <w:sz w:val="20"/>
                                      </w:rPr>
                                      <w:t xml:space="preserve"> sand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6D721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</w:t>
                                      </w:r>
                                      <w:r w:rsidR="00497E50">
                                        <w:rPr>
                                          <w:sz w:val="20"/>
                                        </w:rPr>
                                        <w:t>LuAnn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to build a platform to hold foam over curve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D721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jig saw and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and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cut out foam for canopy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97E5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 spackling the back of the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canopy  this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took a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wile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cause we had to make sure we covered all low spots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97E5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2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hr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delay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/  fill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in back of canopy with clay to fill in serious low spots and spackle the back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64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second coat on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back  with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spackle.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97E5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used the modeling clay to fill in spots between foam boards and in other low spots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764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work sheet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764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foam out for front of canopy and attach foam together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C764A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2hr delay/ spackle back of canopy continue filling in low spots/ cutting foam for front of canopy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64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 spots around canopy with clay to attach the canopy to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C764A0" w:rsidRPr="00A74C38" w:rsidRDefault="004135F1" w:rsidP="00C764A0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764A0">
                                        <w:rPr>
                                          <w:sz w:val="20"/>
                                        </w:rPr>
                                        <w:t>No thermoform!!!!!!</w:t>
                                      </w:r>
                                    </w:p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64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spackle to fill low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spots  on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back of canopy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64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work sheet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C764A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Redesign 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F173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Add clay to back of canopy to fill in large gaps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F173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Spackle over fenders again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F173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skim coat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0D31B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Rough sand fenders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73"/>
    <w:rsid w:val="000705D0"/>
    <w:rsid w:val="000B488D"/>
    <w:rsid w:val="000D31B5"/>
    <w:rsid w:val="001936F3"/>
    <w:rsid w:val="001B3E81"/>
    <w:rsid w:val="00240EE8"/>
    <w:rsid w:val="00260DF3"/>
    <w:rsid w:val="002F2CF4"/>
    <w:rsid w:val="004135F1"/>
    <w:rsid w:val="00446361"/>
    <w:rsid w:val="00497E50"/>
    <w:rsid w:val="004C1062"/>
    <w:rsid w:val="005C75B0"/>
    <w:rsid w:val="005F79BA"/>
    <w:rsid w:val="006D721F"/>
    <w:rsid w:val="0076674B"/>
    <w:rsid w:val="00846161"/>
    <w:rsid w:val="00854BDF"/>
    <w:rsid w:val="009A3EE4"/>
    <w:rsid w:val="00A03FA6"/>
    <w:rsid w:val="00A0413A"/>
    <w:rsid w:val="00A40919"/>
    <w:rsid w:val="00A74C38"/>
    <w:rsid w:val="00AF1730"/>
    <w:rsid w:val="00B3020B"/>
    <w:rsid w:val="00B65040"/>
    <w:rsid w:val="00B75F2B"/>
    <w:rsid w:val="00B86FDF"/>
    <w:rsid w:val="00C764A0"/>
    <w:rsid w:val="00CE3F29"/>
    <w:rsid w:val="00D93867"/>
    <w:rsid w:val="00EA6342"/>
    <w:rsid w:val="00EE2373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A9E1-7413-4097-A202-9ECB4DED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(2)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2</cp:revision>
  <dcterms:created xsi:type="dcterms:W3CDTF">2014-02-14T19:55:00Z</dcterms:created>
  <dcterms:modified xsi:type="dcterms:W3CDTF">2014-02-14T19:55:00Z</dcterms:modified>
</cp:coreProperties>
</file>