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1333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Try and locate battery for shell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1333D">
                                            <w:rPr>
                                              <w:sz w:val="20"/>
                                            </w:rPr>
                                            <w:t xml:space="preserve">Look up setups for </w:t>
                                          </w:r>
                                          <w:proofErr w:type="gramStart"/>
                                          <w:r w:rsidR="0041333D">
                                            <w:rPr>
                                              <w:sz w:val="20"/>
                                            </w:rPr>
                                            <w:t>shell  engine</w:t>
                                          </w:r>
                                          <w:proofErr w:type="gramEnd"/>
                                          <w:r w:rsidR="0041333D">
                                            <w:rPr>
                                              <w:sz w:val="20"/>
                                            </w:rPr>
                                            <w:t>/ look for battery / help Caleb outline guitar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B0AD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Search for small diesel engines for shell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DD60B9">
                                              <w:rPr>
                                                <w:sz w:val="20"/>
                                              </w:rPr>
                                              <w:t xml:space="preserve">Was not here </w:t>
                                            </w:r>
                                            <w:proofErr w:type="spellStart"/>
                                            <w:proofErr w:type="gramStart"/>
                                            <w:r w:rsidR="00DD60B9">
                                              <w:rPr>
                                                <w:sz w:val="20"/>
                                              </w:rPr>
                                              <w:t>monday</w:t>
                                            </w:r>
                                            <w:proofErr w:type="spellEnd"/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1333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 through magazine for a diesel engine for shell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B0AD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Email company with 150cc engine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D60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 for diesel small engines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B0AD7">
                                            <w:rPr>
                                              <w:sz w:val="20"/>
                                            </w:rPr>
                                            <w:t>Help Baja/research motors for shell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60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 up designs for truck shell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60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Look up ways to run brakes for the Baja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D60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Connected them using a string that released a marble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D60B9">
                                            <w:rPr>
                                              <w:sz w:val="20"/>
                                            </w:rPr>
                                            <w:t xml:space="preserve">Helped Tyler with </w:t>
                                          </w:r>
                                          <w:proofErr w:type="spellStart"/>
                                          <w:r w:rsidR="00DD60B9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  <w:r w:rsidR="00DD60B9">
                                            <w:rPr>
                                              <w:sz w:val="20"/>
                                            </w:rPr>
                                            <w:t xml:space="preserve"> and tested </w:t>
                                          </w:r>
                                          <w:proofErr w:type="spellStart"/>
                                          <w:r w:rsidR="00DD60B9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  <w:r w:rsidR="00DD60B9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60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Looked up more trucks  for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shell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60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with Tyler on connecting our projects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D60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chose the early model truck though I favor the beds on later models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D60B9">
                                            <w:rPr>
                                              <w:sz w:val="20"/>
                                            </w:rPr>
                                            <w:t xml:space="preserve">Drew up designs for shell truck and help </w:t>
                                          </w:r>
                                          <w:proofErr w:type="spellStart"/>
                                          <w:proofErr w:type="gramStart"/>
                                          <w:r w:rsidR="00DD60B9">
                                            <w:rPr>
                                              <w:sz w:val="20"/>
                                            </w:rPr>
                                            <w:t>tyler</w:t>
                                          </w:r>
                                          <w:proofErr w:type="spellEnd"/>
                                          <w:proofErr w:type="gramEnd"/>
                                          <w:r w:rsidR="00DD60B9">
                                            <w:rPr>
                                              <w:sz w:val="20"/>
                                            </w:rPr>
                                            <w:t xml:space="preserve"> brainstorm for his screw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60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Caleb with guitar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DD60B9">
                                              <w:rPr>
                                                <w:sz w:val="20"/>
                                              </w:rPr>
                                              <w:t>Paper screw failed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60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Look up all generation of the power wagon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60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Tried to make a paper screw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1333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Try and locate battery for shell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1333D">
                                      <w:rPr>
                                        <w:sz w:val="20"/>
                                      </w:rPr>
                                      <w:t xml:space="preserve">Look up setups for </w:t>
                                    </w:r>
                                    <w:proofErr w:type="gramStart"/>
                                    <w:r w:rsidR="0041333D">
                                      <w:rPr>
                                        <w:sz w:val="20"/>
                                      </w:rPr>
                                      <w:t>shell  engine</w:t>
                                    </w:r>
                                    <w:proofErr w:type="gramEnd"/>
                                    <w:r w:rsidR="0041333D">
                                      <w:rPr>
                                        <w:sz w:val="20"/>
                                      </w:rPr>
                                      <w:t>/ look for battery / help Caleb outline guitar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EB0AD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Search for small diesel engines for shell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DD60B9">
                                        <w:rPr>
                                          <w:sz w:val="20"/>
                                        </w:rPr>
                                        <w:t xml:space="preserve">Was not here </w:t>
                                      </w:r>
                                      <w:proofErr w:type="spellStart"/>
                                      <w:proofErr w:type="gramStart"/>
                                      <w:r w:rsidR="00DD60B9">
                                        <w:rPr>
                                          <w:sz w:val="20"/>
                                        </w:rPr>
                                        <w:t>monday</w:t>
                                      </w:r>
                                      <w:proofErr w:type="spellEnd"/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1333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 through magazine for a diesel engine for shell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B0AD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Email company with 150cc engine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DD60B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Look for diesel small engines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B0AD7">
                                      <w:rPr>
                                        <w:sz w:val="20"/>
                                      </w:rPr>
                                      <w:t>Help Baja/research motors for shell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D60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 up designs for truck shell project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D60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Look up ways to run brakes for the Baja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D60B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Connected them using a string that released a marble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D60B9">
                                      <w:rPr>
                                        <w:sz w:val="20"/>
                                      </w:rPr>
                                      <w:t xml:space="preserve">Helped Tyler with </w:t>
                                    </w:r>
                                    <w:proofErr w:type="spellStart"/>
                                    <w:r w:rsidR="00DD60B9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  <w:r w:rsidR="00DD60B9">
                                      <w:rPr>
                                        <w:sz w:val="20"/>
                                      </w:rPr>
                                      <w:t xml:space="preserve"> and tested </w:t>
                                    </w:r>
                                    <w:proofErr w:type="spellStart"/>
                                    <w:r w:rsidR="00DD60B9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  <w:r w:rsidR="00DD60B9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D60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Looked up more trucks  for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shell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D60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with Tyler on connecting our projects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D60B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 chose the early model truck though I favor the beds on later models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D60B9">
                                      <w:rPr>
                                        <w:sz w:val="20"/>
                                      </w:rPr>
                                      <w:t xml:space="preserve">Drew up designs for shell truck and help </w:t>
                                    </w:r>
                                    <w:proofErr w:type="spellStart"/>
                                    <w:proofErr w:type="gramStart"/>
                                    <w:r w:rsidR="00DD60B9">
                                      <w:rPr>
                                        <w:sz w:val="20"/>
                                      </w:rPr>
                                      <w:t>tyler</w:t>
                                    </w:r>
                                    <w:proofErr w:type="spellEnd"/>
                                    <w:proofErr w:type="gramEnd"/>
                                    <w:r w:rsidR="00DD60B9">
                                      <w:rPr>
                                        <w:sz w:val="20"/>
                                      </w:rPr>
                                      <w:t xml:space="preserve"> brainstorm for his screw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D60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Caleb with guitar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DD60B9">
                                        <w:rPr>
                                          <w:sz w:val="20"/>
                                        </w:rPr>
                                        <w:t>Paper screw failed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D60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Look up all generation of the power wagon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D60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Tried to make a paper screw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3C"/>
    <w:rsid w:val="000705D0"/>
    <w:rsid w:val="001936F3"/>
    <w:rsid w:val="001B3E81"/>
    <w:rsid w:val="00240EE8"/>
    <w:rsid w:val="00260DF3"/>
    <w:rsid w:val="002F2CF4"/>
    <w:rsid w:val="0041333D"/>
    <w:rsid w:val="004135F1"/>
    <w:rsid w:val="00446361"/>
    <w:rsid w:val="005C75B0"/>
    <w:rsid w:val="005F79BA"/>
    <w:rsid w:val="0076674B"/>
    <w:rsid w:val="0081763C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D60B9"/>
    <w:rsid w:val="00EA6342"/>
    <w:rsid w:val="00EB0AD7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533EB-D6D5-4111-8614-4E7D72AA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4</cp:revision>
  <dcterms:created xsi:type="dcterms:W3CDTF">2014-04-29T18:56:00Z</dcterms:created>
  <dcterms:modified xsi:type="dcterms:W3CDTF">2014-05-02T18:39:00Z</dcterms:modified>
</cp:coreProperties>
</file>