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25466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shape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out</w:t>
                                      </w:r>
                                      <w:bookmarkStart w:id="0" w:name="_GoBack"/>
                                      <w:bookmarkEnd w:id="0"/>
                                      <w:r w:rsidR="00FC1E4E">
                                        <w:rPr>
                                          <w:sz w:val="20"/>
                                        </w:rPr>
                                        <w:t xml:space="preserve"> of side using a utility knife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767E75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Worked on dash </w:t>
                                          </w:r>
                                          <w:proofErr w:type="gramStart"/>
                                          <w:r w:rsidR="00FC1E4E">
                                            <w:rPr>
                                              <w:sz w:val="20"/>
                                            </w:rPr>
                                            <w:t xml:space="preserve">mold 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for</w:t>
                                          </w:r>
                                          <w:proofErr w:type="gram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shell car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A3B3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Sanded bottom </w:t>
                                            </w:r>
                                            <w:r w:rsidR="00254660">
                                              <w:rPr>
                                                <w:sz w:val="20"/>
                                              </w:rPr>
                                              <w:t>smooth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 w:rsidR="003E4E0C" w:rsidRPr="003E4E0C">
                                              <w:rPr>
                                                <w:sz w:val="20"/>
                                              </w:rPr>
                                              <w:t>Shoulders  needed</w:t>
                                            </w:r>
                                            <w:proofErr w:type="gramEnd"/>
                                            <w:r w:rsidR="003E4E0C" w:rsidRPr="003E4E0C">
                                              <w:rPr>
                                                <w:sz w:val="20"/>
                                              </w:rPr>
                                              <w:t xml:space="preserve"> extended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C1E4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cone by cutting circles out of foam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A3B3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Glued foam circles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27349"/>
                              <a:chOff x="0" y="0"/>
                              <a:chExt cx="9743712" cy="1527349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667024" cy="1517300"/>
                                <a:chOff x="0" y="0"/>
                                <a:chExt cx="9667024" cy="1517300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469827" cy="1517300"/>
                                  <a:chOff x="0" y="0"/>
                                  <a:chExt cx="9469827" cy="1517300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609" y="686191"/>
                                    <a:ext cx="8603802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A5B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Take extra half inch off bottom of dash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469827" cy="1517300"/>
                                    <a:chOff x="0" y="0"/>
                                    <a:chExt cx="9469827" cy="1517300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469827" cy="1517300"/>
                                      <a:chOff x="0" y="0"/>
                                      <a:chExt cx="9469827" cy="1517300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24F4" w:rsidRPr="00A74C38" w:rsidRDefault="00EA3B3B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Cut foam for </w:t>
                                          </w:r>
                                          <w:r w:rsidR="00D601BE">
                                            <w:rPr>
                                              <w:sz w:val="20"/>
                                            </w:rPr>
                                            <w:t xml:space="preserve">pod 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>dash work on</w:t>
                                          </w:r>
                                          <w:r w:rsidR="00D601BE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fitting  dash</w:t>
                                          </w:r>
                                          <w:proofErr w:type="gram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105494" cy="1105318"/>
                                        <a:chOff x="0" y="0"/>
                                        <a:chExt cx="9105494" cy="1105318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A5B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Make new side that can be screwed on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722346" y="18563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A5B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Cut5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triangles  out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of foam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A5B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Take some off side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10A07" w:rsidRPr="00B75F2B" w:rsidRDefault="009A5B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Spackle back of car and front fender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FC1E4E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Spackle shell mold and sand / cut inside hollow of mount for speedo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A5B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 front bottom spackle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21547" y="255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A5B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Use drill too dig out slot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for  navigation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/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speeedo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A5B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Sand  smooth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 hole body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EA3B3B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Sand body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smooth </w:t>
                                          </w:r>
                                          <w:r w:rsidR="009A5BFB">
                                            <w:rPr>
                                              <w:sz w:val="20"/>
                                            </w:rPr>
                                            <w:t xml:space="preserve"> /</w:t>
                                          </w:r>
                                          <w:proofErr w:type="gramEnd"/>
                                          <w:r w:rsidR="009A5BFB">
                                            <w:rPr>
                                              <w:sz w:val="20"/>
                                            </w:rPr>
                                            <w:t xml:space="preserve"> spackle front underside  and back fender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5466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Spackle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build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up back right fender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25466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Back fenders differ by about .5 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A5B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Spackle front underside of body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5466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Sand smooth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5466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Spackle more on front underside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254660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Sand shell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body  fill</w:t>
                                          </w:r>
                                          <w:proofErr w:type="gram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front and back fender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5466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Spackle right back fender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5466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Sand front underside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25466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Update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yola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and add cad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projects  to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yola</w:t>
                                            </w:r>
                                            <w:proofErr w:type="spellEnd"/>
                                          </w:p>
                                          <w:p w:rsidR="00254660" w:rsidRPr="00B75F2B" w:rsidRDefault="0025466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;mso-width-relative:margin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25466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Cut shape </w:t>
                                </w:r>
                                <w:r>
                                  <w:rPr>
                                    <w:sz w:val="20"/>
                                  </w:rPr>
                                  <w:t>out</w:t>
                                </w:r>
                                <w:bookmarkStart w:id="1" w:name="_GoBack"/>
                                <w:bookmarkEnd w:id="1"/>
                                <w:r w:rsidR="00FC1E4E">
                                  <w:rPr>
                                    <w:sz w:val="20"/>
                                  </w:rPr>
                                  <w:t xml:space="preserve"> of side using a utility knife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767E75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Worked on dash </w:t>
                                    </w:r>
                                    <w:proofErr w:type="gramStart"/>
                                    <w:r w:rsidR="00FC1E4E">
                                      <w:rPr>
                                        <w:sz w:val="20"/>
                                      </w:rPr>
                                      <w:t xml:space="preserve">mold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for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shell car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EA3B3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Sanded bottom </w:t>
                                      </w:r>
                                      <w:r w:rsidR="00254660">
                                        <w:rPr>
                                          <w:sz w:val="20"/>
                                        </w:rPr>
                                        <w:t>smooth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="003E4E0C" w:rsidRPr="003E4E0C">
                                        <w:rPr>
                                          <w:sz w:val="20"/>
                                        </w:rPr>
                                        <w:t>Shoulders  needed</w:t>
                                      </w:r>
                                      <w:proofErr w:type="gramEnd"/>
                                      <w:r w:rsidR="003E4E0C" w:rsidRPr="003E4E0C">
                                        <w:rPr>
                                          <w:sz w:val="20"/>
                                        </w:rPr>
                                        <w:t xml:space="preserve"> extended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FC1E4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cone by cutting circles out of foam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EA3B3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Glued foam circles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273" coordsize="97437,15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6670;height:15173" coordsize="96670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4698;height:15173" coordsize="94698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6;top:6861;width:8603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9A5BF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Take extra half inch off bottom of dash 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4698;height:15173" coordsize="94698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4698;height:15173" coordsize="94698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9C24F4" w:rsidRPr="00A74C38" w:rsidRDefault="00EA3B3B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Cut foam for </w:t>
                                    </w:r>
                                    <w:r w:rsidR="00D601BE">
                                      <w:rPr>
                                        <w:sz w:val="20"/>
                                      </w:rPr>
                                      <w:t xml:space="preserve">pod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dash work on</w:t>
                                    </w:r>
                                    <w:r w:rsidR="00D601BE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fitting  dash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1055;height:11054" coordsize="91054,11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A5B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Make new side that can be screwed on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7223;top:185;width:23831;height:10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A5B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Cut5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triangles  out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of foam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A5B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Take some off side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710A07" w:rsidRPr="00B75F2B" w:rsidRDefault="009A5BF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Spackle back of car and front fender 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FC1E4E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Spackle shell mold and sand / cut inside hollow of mount for speedo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A5B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 front bottom spackle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3215;top:25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A5B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 drill too dig out slot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for  navigation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/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speeedo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A5BFB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Sand  smooth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 hole body 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EA3B3B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Sand body </w:t>
                                    </w: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 xml:space="preserve">smooth </w:t>
                                    </w:r>
                                    <w:r w:rsidR="009A5BFB">
                                      <w:rPr>
                                        <w:sz w:val="20"/>
                                      </w:rPr>
                                      <w:t xml:space="preserve"> /</w:t>
                                    </w:r>
                                    <w:proofErr w:type="gramEnd"/>
                                    <w:r w:rsidR="009A5BFB">
                                      <w:rPr>
                                        <w:sz w:val="20"/>
                                      </w:rPr>
                                      <w:t xml:space="preserve"> spackle front underside  and back fender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5466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Spackle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build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up back right fender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25466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Back fenders differ by about .5 in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A5B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Spackle front underside of body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5466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Sand smooth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5466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Spackle more on front underside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254660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Sand shell </w:t>
                                    </w: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body  fill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front and back fender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5466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Spackle right back fender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5466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Sand front underside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25466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Update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add cad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projects  to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</w:p>
                                    <w:p w:rsidR="00254660" w:rsidRPr="00B75F2B" w:rsidRDefault="0025466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80"/>
    <w:rsid w:val="000013CE"/>
    <w:rsid w:val="000705D0"/>
    <w:rsid w:val="000A0628"/>
    <w:rsid w:val="001936F3"/>
    <w:rsid w:val="001B3E81"/>
    <w:rsid w:val="00240EE8"/>
    <w:rsid w:val="00254660"/>
    <w:rsid w:val="00260DF3"/>
    <w:rsid w:val="00262A80"/>
    <w:rsid w:val="002F2CF4"/>
    <w:rsid w:val="003E4E0C"/>
    <w:rsid w:val="004135F1"/>
    <w:rsid w:val="00446361"/>
    <w:rsid w:val="004E1A43"/>
    <w:rsid w:val="005C75B0"/>
    <w:rsid w:val="005F79BA"/>
    <w:rsid w:val="006F5419"/>
    <w:rsid w:val="00710A07"/>
    <w:rsid w:val="0076674B"/>
    <w:rsid w:val="00767E75"/>
    <w:rsid w:val="007B6988"/>
    <w:rsid w:val="008530CE"/>
    <w:rsid w:val="00854BDF"/>
    <w:rsid w:val="009A3EE4"/>
    <w:rsid w:val="009A5BFB"/>
    <w:rsid w:val="009C24F4"/>
    <w:rsid w:val="00A03FA6"/>
    <w:rsid w:val="00A0413A"/>
    <w:rsid w:val="00A40919"/>
    <w:rsid w:val="00A74C38"/>
    <w:rsid w:val="00AA660A"/>
    <w:rsid w:val="00B3020B"/>
    <w:rsid w:val="00B41678"/>
    <w:rsid w:val="00B65040"/>
    <w:rsid w:val="00B75F2B"/>
    <w:rsid w:val="00B86FDF"/>
    <w:rsid w:val="00CE3F29"/>
    <w:rsid w:val="00D07CEC"/>
    <w:rsid w:val="00D17500"/>
    <w:rsid w:val="00D601BE"/>
    <w:rsid w:val="00E6523A"/>
    <w:rsid w:val="00EA3B3B"/>
    <w:rsid w:val="00EA6342"/>
    <w:rsid w:val="00EF1636"/>
    <w:rsid w:val="00F624BB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gy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BA4E-43BE-46A4-9501-4D37AD6D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188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Hagy</dc:creator>
  <cp:lastModifiedBy>Nolan Hagy</cp:lastModifiedBy>
  <cp:revision>6</cp:revision>
  <dcterms:created xsi:type="dcterms:W3CDTF">2013-11-20T17:53:00Z</dcterms:created>
  <dcterms:modified xsi:type="dcterms:W3CDTF">2013-11-22T19:39:00Z</dcterms:modified>
</cp:coreProperties>
</file>