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97263C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24FB" w:rsidRPr="00854BDF" w:rsidRDefault="00D824FB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824FB" w:rsidRPr="00B75F2B" w:rsidRDefault="00D824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building spoiler by putting clay in low areas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24FB" w:rsidRDefault="00D824FB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A74C38" w:rsidRDefault="00D824FB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Used trough to fill low spots and fill other low spots on the back and finish spoiler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854BDF" w:rsidRDefault="00D824FB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Spackled over spoiler and fill spots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A74C38" w:rsidRDefault="00D824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Spoiler is awesome!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layers of spackle on canopy to cover low areas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second layer on spoiler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24FB" w:rsidRPr="00854BDF" w:rsidRDefault="00D824F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Used heat gun to dry the spackle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24FB" w:rsidRDefault="00D824F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A74C38" w:rsidRDefault="00D824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spackle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on the windshield  and corners of pillars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854BDF" w:rsidRDefault="00D824F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Sanded the edges of windshield and put on another coat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A74C38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 thin layer of spackle all around the windshield piece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layer of spackle on spoiler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24FB" w:rsidRPr="00854BDF" w:rsidRDefault="00D824F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Sanded around windows and got the lip for the windshield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24FB" w:rsidRDefault="00D824F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A74C38" w:rsidRDefault="00D824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Fill spots on body to make it more even or level all the way around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854BDF" w:rsidRDefault="00D824F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heat gun to dry spackle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A74C38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Put skim coat on body with spackle to fill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scratches 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dents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another layer on the wind shield to bring the right side in at the 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24FB" w:rsidRPr="00854BDF" w:rsidRDefault="00D824F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any small areas that need another layer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24FB" w:rsidRDefault="00D824F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A74C38" w:rsidRDefault="00D824F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Sand body with a higher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grit  sand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paper  and continue working on windshield and stay late for windows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854BDF" w:rsidRDefault="00D824F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Inset  side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windows by carving out and sanding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A74C38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Difficult to cut into dry spackle without it cracking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over the whole body with a magnifying glass to find bumps and then sanded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Late night filling in windows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24FB" w:rsidRPr="00854BDF" w:rsidRDefault="00D824FB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Put </w:t>
                                      </w:r>
                                      <w:r w:rsidR="00183284">
                                        <w:rPr>
                                          <w:sz w:val="20"/>
                                        </w:rPr>
                                        <w:t xml:space="preserve"> a</w:t>
                                      </w:r>
                                      <w:proofErr w:type="gramEnd"/>
                                      <w:r w:rsidR="00183284">
                                        <w:rPr>
                                          <w:sz w:val="20"/>
                                        </w:rPr>
                                        <w:t xml:space="preserve"> layer of wax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on </w:t>
                                      </w:r>
                                      <w:r w:rsidR="00183284">
                                        <w:rPr>
                                          <w:sz w:val="20"/>
                                        </w:rPr>
                                        <w:t xml:space="preserve">hole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shell car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824FB" w:rsidRDefault="00D824FB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 xml:space="preserve">Steps Taken to Reach </w:t>
                                          </w:r>
                                          <w:proofErr w:type="spellStart"/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cc</w:t>
                                          </w: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ctive</w:t>
                                          </w:r>
                                          <w:proofErr w:type="spellEnd"/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B75F2B" w:rsidRDefault="00D824FB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A74C38" w:rsidRDefault="00F111AD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Wax shell body</w:t>
                                          </w:r>
                                          <w:r w:rsidR="00183284">
                                            <w:rPr>
                                              <w:sz w:val="20"/>
                                            </w:rPr>
                                            <w:t xml:space="preserve"> and sand down windshield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D824FB" w:rsidRPr="00854BDF" w:rsidRDefault="00D824FB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Default="00D824FB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1832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Wax the shell dash </w:t>
                                            </w:r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A74C38" w:rsidRDefault="00D824F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1832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Sand down top of windshield for final touch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D824FB" w:rsidRPr="00B75F2B" w:rsidRDefault="001832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Carve in place for name plate on shell dash (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ruth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)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D824FB" w:rsidRPr="00854BDF" w:rsidRDefault="00D824FB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D824FB" w:rsidRPr="00B75F2B" w:rsidRDefault="00D824F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building spoiler by putting clay in low areas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D824FB" w:rsidRDefault="00D824FB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D824FB" w:rsidRPr="00B75F2B" w:rsidRDefault="00D824FB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D824FB" w:rsidRPr="00B75F2B" w:rsidRDefault="00D824FB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D824FB" w:rsidRPr="00A74C38" w:rsidRDefault="00D824FB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Used trough to fill low spots and fill other low spots on the back and finish spoiler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D824FB" w:rsidRPr="00854BDF" w:rsidRDefault="00D824FB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Default="00D824FB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Default="00D824FB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D824FB" w:rsidRDefault="00D824FB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Pr="00B75F2B" w:rsidRDefault="00D824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Spackled over spoiler and fill spots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Pr="00A74C38" w:rsidRDefault="00D824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Spoiler is awesome!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Pr="00B75F2B" w:rsidRDefault="00D824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layers of spackle on canopy to cover low areas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Pr="00B75F2B" w:rsidRDefault="00D824F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second layer on spoiler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D824FB" w:rsidRPr="00854BDF" w:rsidRDefault="00D824F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D824FB" w:rsidRPr="00B75F2B" w:rsidRDefault="00D824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Used heat gun to dry the spackle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D824FB" w:rsidRDefault="00D824F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A74C38" w:rsidRDefault="00D824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spackle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on the windshield  and corners of pillars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854BDF" w:rsidRDefault="00D824F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Sanded the edges of windshield and put on another coat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D824FB" w:rsidRPr="00A74C38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 thin layer of spackle all around the windshield piece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layer of spackle on spoiler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D824FB" w:rsidRPr="00854BDF" w:rsidRDefault="00D824F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D824FB" w:rsidRPr="00B75F2B" w:rsidRDefault="00D824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Sanded around windows and got the lip for the windshield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D824FB" w:rsidRDefault="00D824F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D824FB" w:rsidRPr="00A74C38" w:rsidRDefault="00D824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Fill spots on body to make it more even or level all the way around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D824FB" w:rsidRPr="00854BDF" w:rsidRDefault="00D824F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heat gun to dry spackle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A74C38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Put skim coat on body with spackle to fill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scratches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dents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another layer on the wind shield to bring the right side in at the top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D824FB" w:rsidRPr="00854BDF" w:rsidRDefault="00D824F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D824FB" w:rsidRPr="00B75F2B" w:rsidRDefault="00D824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Filled any small areas that need another layer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D824FB" w:rsidRDefault="00D824F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D824FB" w:rsidRPr="00A74C38" w:rsidRDefault="00D824F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Sand body with a higher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grit  sand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paper  and continue working on windshield and stay late for windows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D824FB" w:rsidRPr="00854BDF" w:rsidRDefault="00D824F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Inset  side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windows by carving out and sanding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A74C38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Difficult to cut into dry spackle without it cracking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over the whole body with a magnifying glass to find bumps and then sanded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D824FB" w:rsidRPr="00B75F2B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Late night filling in windows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D824FB" w:rsidRPr="00854BDF" w:rsidRDefault="00D824FB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D824FB" w:rsidRPr="00B75F2B" w:rsidRDefault="00D824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 xml:space="preserve">Put </w:t>
                                </w:r>
                                <w:r w:rsidR="00183284">
                                  <w:rPr>
                                    <w:sz w:val="20"/>
                                  </w:rPr>
                                  <w:t xml:space="preserve"> a</w:t>
                                </w:r>
                                <w:proofErr w:type="gramEnd"/>
                                <w:r w:rsidR="00183284">
                                  <w:rPr>
                                    <w:sz w:val="20"/>
                                  </w:rPr>
                                  <w:t xml:space="preserve"> layer of wax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on </w:t>
                                </w:r>
                                <w:r w:rsidR="00183284">
                                  <w:rPr>
                                    <w:sz w:val="20"/>
                                  </w:rPr>
                                  <w:t xml:space="preserve">hole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shell car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D824FB" w:rsidRDefault="00D824FB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 xml:space="preserve">Steps Taken to Reach </w:t>
                                    </w:r>
                                    <w:proofErr w:type="spellStart"/>
                                    <w:r w:rsidRPr="00B75F2B">
                                      <w:rPr>
                                        <w:sz w:val="18"/>
                                      </w:rPr>
                                      <w:t>Obje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cc</w:t>
                                    </w:r>
                                    <w:r w:rsidRPr="00B75F2B">
                                      <w:rPr>
                                        <w:sz w:val="18"/>
                                      </w:rPr>
                                      <w:t>ctive</w:t>
                                    </w:r>
                                    <w:proofErr w:type="spellEnd"/>
                                    <w:r w:rsidRPr="00B75F2B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D824FB" w:rsidRPr="00B75F2B" w:rsidRDefault="00D824FB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D824FB" w:rsidRPr="00A74C38" w:rsidRDefault="00F111AD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Wax shell body</w:t>
                                    </w:r>
                                    <w:r w:rsidR="00183284">
                                      <w:rPr>
                                        <w:sz w:val="20"/>
                                      </w:rPr>
                                      <w:t xml:space="preserve"> and sand down windshield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D824FB" w:rsidRPr="00854BDF" w:rsidRDefault="00D824FB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D824FB" w:rsidRDefault="00D824FB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D824FB" w:rsidRPr="00B75F2B" w:rsidRDefault="001832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r>
                                        <w:rPr>
                                          <w:sz w:val="20"/>
                                        </w:rPr>
                                        <w:t xml:space="preserve"> Wax the shell dash </w:t>
                                      </w:r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D824FB" w:rsidRPr="00A74C38" w:rsidRDefault="00D824F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D824FB" w:rsidRPr="00B75F2B" w:rsidRDefault="001832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 down top of windshield for final touch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D824FB" w:rsidRPr="00B75F2B" w:rsidRDefault="001832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Carve in place for name plate on shell dash (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ruth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)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A9"/>
    <w:rsid w:val="000705D0"/>
    <w:rsid w:val="001733DF"/>
    <w:rsid w:val="00183284"/>
    <w:rsid w:val="001936F3"/>
    <w:rsid w:val="001B3E81"/>
    <w:rsid w:val="00240EE8"/>
    <w:rsid w:val="00260DF3"/>
    <w:rsid w:val="002F2CF4"/>
    <w:rsid w:val="004135F1"/>
    <w:rsid w:val="00446361"/>
    <w:rsid w:val="004464A9"/>
    <w:rsid w:val="005C75B0"/>
    <w:rsid w:val="005F79BA"/>
    <w:rsid w:val="006E133B"/>
    <w:rsid w:val="0076674B"/>
    <w:rsid w:val="00854BDF"/>
    <w:rsid w:val="008E2BF0"/>
    <w:rsid w:val="0097263C"/>
    <w:rsid w:val="009A3EE4"/>
    <w:rsid w:val="00A03FA6"/>
    <w:rsid w:val="00A0413A"/>
    <w:rsid w:val="00A40919"/>
    <w:rsid w:val="00A74C38"/>
    <w:rsid w:val="00B0343D"/>
    <w:rsid w:val="00B3020B"/>
    <w:rsid w:val="00B65040"/>
    <w:rsid w:val="00B75F2B"/>
    <w:rsid w:val="00B86FDF"/>
    <w:rsid w:val="00C307EA"/>
    <w:rsid w:val="00C628BC"/>
    <w:rsid w:val="00CE3F29"/>
    <w:rsid w:val="00D824FB"/>
    <w:rsid w:val="00EA6342"/>
    <w:rsid w:val="00F111AD"/>
    <w:rsid w:val="00F624BB"/>
    <w:rsid w:val="00FE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14ED-8911-48FD-B1D6-17F085EA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ccook</dc:creator>
  <cp:lastModifiedBy>Nolan Hagy</cp:lastModifiedBy>
  <cp:revision>2</cp:revision>
  <dcterms:created xsi:type="dcterms:W3CDTF">2014-03-05T17:22:00Z</dcterms:created>
  <dcterms:modified xsi:type="dcterms:W3CDTF">2014-03-05T17:22:00Z</dcterms:modified>
</cp:coreProperties>
</file>