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0A08E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sand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B1732" w:rsidRPr="00A74C38" w:rsidRDefault="00775FD0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2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hr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  delay/ spackled dash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0484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="00775FD0">
                                              <w:rPr>
                                                <w:sz w:val="20"/>
                                              </w:rPr>
                                              <w:t>Sp-ackle</w:t>
                                            </w:r>
                                            <w:proofErr w:type="spellEnd"/>
                                            <w:r w:rsidR="00775FD0">
                                              <w:rPr>
                                                <w:sz w:val="20"/>
                                              </w:rPr>
                                              <w:t xml:space="preserve"> dash and pods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27349"/>
                              <a:chOff x="0" y="0"/>
                              <a:chExt cx="9743712" cy="1527349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3678" cy="1517300"/>
                                <a:chOff x="0" y="0"/>
                                <a:chExt cx="9743678" cy="1517300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3678" cy="1517300"/>
                                  <a:chOff x="0" y="0"/>
                                  <a:chExt cx="9743678" cy="1517300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6506" y="705988"/>
                                    <a:ext cx="8927172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D683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two layers of spackle down </w:t>
                                      </w:r>
                                      <w:r w:rsidR="00005DB2">
                                        <w:rPr>
                                          <w:sz w:val="20"/>
                                        </w:rPr>
                                        <w:t xml:space="preserve">on pods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469827" cy="1517300"/>
                                    <a:chOff x="0" y="0"/>
                                    <a:chExt cx="9469827" cy="1517300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469827" cy="1517300"/>
                                      <a:chOff x="0" y="0"/>
                                      <a:chExt cx="9469827" cy="1517300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E0359" w:rsidRPr="00A74C38" w:rsidRDefault="00775FD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Sand dash top and spackle pods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0292"/>
                                        <a:ext cx="9105494" cy="1107008"/>
                                        <a:chOff x="0" y="-1690"/>
                                        <a:chExt cx="9105494" cy="1107008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5DB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Sand pods down rough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22346" y="18563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6" y="-169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52605" w:rsidRPr="00B75F2B" w:rsidRDefault="00775FD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down top flat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5254" y="687035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0A07" w:rsidRPr="00B75F2B" w:rsidRDefault="003565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365ACF">
                                        <w:rPr>
                                          <w:sz w:val="20"/>
                                        </w:rPr>
                                        <w:t>trace</w:t>
                                      </w:r>
                                      <w:proofErr w:type="gramEnd"/>
                                      <w:r w:rsidR="00365ACF">
                                        <w:rPr>
                                          <w:sz w:val="20"/>
                                        </w:rPr>
                                        <w:t xml:space="preserve"> caliper for shape of 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254" y="130628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005DB2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 drawing up ideas for break mount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0292"/>
                                        <a:ext cx="9376800" cy="1088604"/>
                                        <a:chOff x="0" y="-1690"/>
                                        <a:chExt cx="9376800" cy="108860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3629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B43F0" w:rsidRPr="00B75F2B" w:rsidRDefault="00365AC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Figure by trial and </w:t>
                                            </w:r>
                                            <w:r w:rsidR="00631880">
                                              <w:rPr>
                                                <w:sz w:val="20"/>
                                              </w:rPr>
                                              <w:t>error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of where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57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Dash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wouldn’t work because it gets in the way of getting in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-169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5DB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Take bolts out of caliper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83F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Spackle and sand all 3 pieces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83F2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Start cutting out break mount from ¼ aluminum / spackle dash glue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it together and sand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0291"/>
                                        <a:ext cx="9376800" cy="1088605"/>
                                        <a:chOff x="0" y="-1691"/>
                                        <a:chExt cx="9376800" cy="1088605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83F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Glue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pieces  too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dash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57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Barring didn’t fit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6" y="-169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0A0FF4" w:rsidRPr="00B75F2B" w:rsidRDefault="00483F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air tool to cut out mount for brake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3188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Spackle</w:t>
                                            </w:r>
                                            <w:r w:rsidR="00483F2C">
                                              <w:rPr>
                                                <w:sz w:val="20"/>
                                              </w:rPr>
                                              <w:t xml:space="preserve"> and sand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09" y="681596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3188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 cutting out second break mount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42E3F" w:rsidRPr="00A74C38" w:rsidRDefault="00483F2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Finnish first break mount / then start second / dash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3188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dash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42E3F" w:rsidRPr="00B75F2B" w:rsidRDefault="00483F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 band saw to cut out large curve on break mount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0A08E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sand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6B1732" w:rsidRPr="00A74C38" w:rsidRDefault="00775FD0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2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hr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  delay/ spackled dash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0484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775FD0">
                                        <w:rPr>
                                          <w:sz w:val="20"/>
                                        </w:rPr>
                                        <w:t>Sp-ackle</w:t>
                                      </w:r>
                                      <w:proofErr w:type="spellEnd"/>
                                      <w:r w:rsidR="00775FD0">
                                        <w:rPr>
                                          <w:sz w:val="20"/>
                                        </w:rPr>
                                        <w:t xml:space="preserve"> dash and pods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273" coordsize="97437,15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36;height:15173" coordsize="97436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36;height:15173" coordsize="97436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65;top:7059;width:89271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D683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Put two layers of spackle down </w:t>
                                </w:r>
                                <w:r w:rsidR="00005DB2">
                                  <w:rPr>
                                    <w:sz w:val="20"/>
                                  </w:rPr>
                                  <w:t xml:space="preserve">on pods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E0359" w:rsidRPr="00A74C38" w:rsidRDefault="00775FD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Sand dash top and spackle pods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02;width:91055;height:11071" coordorigin=",-16" coordsize="91054,1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05DB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Sand pods down rough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7223;top:185;width:23831;height:10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E52605" w:rsidRPr="00B75F2B" w:rsidRDefault="00775F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down top flat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252;top:6870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710A07" w:rsidRPr="00B75F2B" w:rsidRDefault="003565A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365ACF">
                                  <w:rPr>
                                    <w:sz w:val="20"/>
                                  </w:rPr>
                                  <w:t>trace</w:t>
                                </w:r>
                                <w:proofErr w:type="gramEnd"/>
                                <w:r w:rsidR="00365ACF">
                                  <w:rPr>
                                    <w:sz w:val="20"/>
                                  </w:rPr>
                                  <w:t xml:space="preserve"> caliper for shape of mount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252;top:1306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005DB2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 drawing up ideas for break mount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02;width:93768;height:10886" coordorigin=",-16" coordsize="93768,10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362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3B43F0" w:rsidRPr="00B75F2B" w:rsidRDefault="00365A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Figure by trial and </w:t>
                                      </w:r>
                                      <w:r w:rsidR="00631880">
                                        <w:rPr>
                                          <w:sz w:val="20"/>
                                        </w:rPr>
                                        <w:t>error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of where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A57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Dash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wouldn’t work because it gets in the way of getting in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05DB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Take bolts out of caliper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83F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Spackle and sand all 3 pieces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83F2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Start cutting out break mount from ¼ aluminum / spackle dash glue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it together and sand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02;width:93768;height:10886" coordorigin=",-16" coordsize="93768,10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83F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Glue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pieces  too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dash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A57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Barring didn’t fit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0A0FF4" w:rsidRPr="00B75F2B" w:rsidRDefault="00483F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air tool to cut out mount for brake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3188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Spackle</w:t>
                                      </w:r>
                                      <w:r w:rsidR="00483F2C">
                                        <w:rPr>
                                          <w:sz w:val="20"/>
                                        </w:rPr>
                                        <w:t xml:space="preserve"> and sand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6;top:681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31880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Start cutting out second break mount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D42E3F" w:rsidRPr="00A74C38" w:rsidRDefault="00483F2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Finnish first break mount / then start second / dash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3188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dash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D42E3F" w:rsidRPr="00B75F2B" w:rsidRDefault="00483F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 band saw to cut out large curve on break mount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8D55FB">
        <w:t xml:space="preserve"> 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AD"/>
    <w:rsid w:val="00005DB2"/>
    <w:rsid w:val="00036DD3"/>
    <w:rsid w:val="000705D0"/>
    <w:rsid w:val="000A08E0"/>
    <w:rsid w:val="000A0FF4"/>
    <w:rsid w:val="000D4A11"/>
    <w:rsid w:val="000E38A5"/>
    <w:rsid w:val="00150A75"/>
    <w:rsid w:val="00164640"/>
    <w:rsid w:val="001936F3"/>
    <w:rsid w:val="001B3E81"/>
    <w:rsid w:val="001C1127"/>
    <w:rsid w:val="001F2050"/>
    <w:rsid w:val="00211842"/>
    <w:rsid w:val="00240EE8"/>
    <w:rsid w:val="00260DF3"/>
    <w:rsid w:val="00274CCE"/>
    <w:rsid w:val="002F2CF4"/>
    <w:rsid w:val="003159FA"/>
    <w:rsid w:val="003565A5"/>
    <w:rsid w:val="00365ACF"/>
    <w:rsid w:val="00376CB5"/>
    <w:rsid w:val="00382D8E"/>
    <w:rsid w:val="003B43F0"/>
    <w:rsid w:val="003E4E0C"/>
    <w:rsid w:val="004135F1"/>
    <w:rsid w:val="00446361"/>
    <w:rsid w:val="00483F2C"/>
    <w:rsid w:val="004C2FB0"/>
    <w:rsid w:val="004E0359"/>
    <w:rsid w:val="004E04C1"/>
    <w:rsid w:val="004E1A43"/>
    <w:rsid w:val="005171B0"/>
    <w:rsid w:val="005322D7"/>
    <w:rsid w:val="005328CD"/>
    <w:rsid w:val="005522BC"/>
    <w:rsid w:val="005C75B0"/>
    <w:rsid w:val="005F79BA"/>
    <w:rsid w:val="00631880"/>
    <w:rsid w:val="006B1732"/>
    <w:rsid w:val="006F5419"/>
    <w:rsid w:val="00701758"/>
    <w:rsid w:val="00710A07"/>
    <w:rsid w:val="0076674B"/>
    <w:rsid w:val="00775FD0"/>
    <w:rsid w:val="0079242F"/>
    <w:rsid w:val="007B6988"/>
    <w:rsid w:val="007F70BA"/>
    <w:rsid w:val="00854BDF"/>
    <w:rsid w:val="008D55FB"/>
    <w:rsid w:val="008F2834"/>
    <w:rsid w:val="00916A25"/>
    <w:rsid w:val="00922D5A"/>
    <w:rsid w:val="00951C8D"/>
    <w:rsid w:val="0095705F"/>
    <w:rsid w:val="009A3EE4"/>
    <w:rsid w:val="009C24F4"/>
    <w:rsid w:val="00A03FA6"/>
    <w:rsid w:val="00A0413A"/>
    <w:rsid w:val="00A04EF8"/>
    <w:rsid w:val="00A40919"/>
    <w:rsid w:val="00A57C85"/>
    <w:rsid w:val="00A74C38"/>
    <w:rsid w:val="00A84082"/>
    <w:rsid w:val="00AD683B"/>
    <w:rsid w:val="00AF5A7D"/>
    <w:rsid w:val="00B3020B"/>
    <w:rsid w:val="00B41678"/>
    <w:rsid w:val="00B65040"/>
    <w:rsid w:val="00B75F2B"/>
    <w:rsid w:val="00B86FDF"/>
    <w:rsid w:val="00B97905"/>
    <w:rsid w:val="00C14E0C"/>
    <w:rsid w:val="00C214D4"/>
    <w:rsid w:val="00C21DAD"/>
    <w:rsid w:val="00C53076"/>
    <w:rsid w:val="00C5463E"/>
    <w:rsid w:val="00C660F9"/>
    <w:rsid w:val="00CE3F29"/>
    <w:rsid w:val="00D03466"/>
    <w:rsid w:val="00D04842"/>
    <w:rsid w:val="00D07CEC"/>
    <w:rsid w:val="00D42E3F"/>
    <w:rsid w:val="00D63545"/>
    <w:rsid w:val="00D90447"/>
    <w:rsid w:val="00E51462"/>
    <w:rsid w:val="00E52605"/>
    <w:rsid w:val="00E56DC1"/>
    <w:rsid w:val="00E57C29"/>
    <w:rsid w:val="00E6523A"/>
    <w:rsid w:val="00E96A93"/>
    <w:rsid w:val="00EA6342"/>
    <w:rsid w:val="00EE1F6B"/>
    <w:rsid w:val="00F519DE"/>
    <w:rsid w:val="00F624BB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AE89-8A0C-493C-9855-41776DE4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240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9</cp:revision>
  <dcterms:created xsi:type="dcterms:W3CDTF">2013-12-12T19:56:00Z</dcterms:created>
  <dcterms:modified xsi:type="dcterms:W3CDTF">2013-12-16T19:07:00Z</dcterms:modified>
</cp:coreProperties>
</file>