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C60440">
      <w:r>
        <w:rPr>
          <w:noProof/>
        </w:rPr>
        <w:pict>
          <v:group id="Group 531" o:spid="_x0000_s1026" style="position:absolute;margin-left:-16.4pt;margin-top:-21.05pt;width:787.25pt;height:608.45pt;z-index:251734016;mso-width-relative:margin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">
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textbox style="mso-next-textbox:#Text Box 344"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 style="mso-next-textbox:#Text Box 2"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 style="mso-next-textbox:#Text Box 2"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6B1732" w:rsidRPr="00A74C38" w:rsidRDefault="00BB619A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No </w:t>
                                </w:r>
                                <w:r>
                                  <w:rPr>
                                    <w:sz w:val="20"/>
                                  </w:rPr>
                                  <w:t>school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 style="mso-next-textbox:#Text Box 2"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273" coordsize="97437,15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6670;height:15173" coordsize="96670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textbox style="mso-next-textbox:#Text Box 448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4698;height:15173" coordsize="94698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6;top:6861;width:8603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 style="mso-next-textbox:#Text Box 2"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  <w:p w:rsidR="008B1CE3" w:rsidRDefault="008B1CE3"/>
                        </w:txbxContent>
                      </v:textbox>
                    </v:shape>
                    <v:group id="Group 451" o:spid="_x0000_s1056" style="position:absolute;width:94698;height:15173" coordsize="94698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 style="mso-next-textbox:#Text Box 2"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4698;height:15173" coordsize="94698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E0359" w:rsidRPr="00A74C38" w:rsidRDefault="00BB619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No school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02;width:91055;height:11071" coordorigin=",-16" coordsize="91054,11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7223;top:185;width:23831;height:10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492;top:-16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E52605" w:rsidRPr="00B75F2B" w:rsidRDefault="00A04EF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textbox style="mso-next-textbox:#Text Box 469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7536;top:7073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 style="mso-next-textbox:#Text Box 2">
                        <w:txbxContent>
                          <w:p w:rsidR="00710A07" w:rsidRPr="00B75F2B" w:rsidRDefault="00BB619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started using the information I had found on my slides, sighting the web sites I used as I went along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 style="mso-next-textbox:#Text Box 2"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252;top:1306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135F1" w:rsidRPr="00A74C38" w:rsidRDefault="008B1CE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2h delay and finished power point 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 style="mso-next-textbox:#Text Box 2"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3B43F0" w:rsidRPr="00B75F2B" w:rsidRDefault="00BB619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looked up the remaining info I needed witch was mostly on salary and benefits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Pr="00A74C38" w:rsidRDefault="00BB619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couldn’t find out much on benefits cause they very from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empoyers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3215;top:25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B75F2B" w:rsidRDefault="008B1CE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Looked up information on mechanical engineering, like</w:t>
                                  </w:r>
                                  <w:r w:rsidR="00BB619A">
                                    <w:rPr>
                                      <w:sz w:val="20"/>
                                    </w:rPr>
                                    <w:t xml:space="preserve"> what it is, the  outlook, and 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what type of education </w:t>
                                  </w:r>
                                  <w:r w:rsidR="00BB619A">
                                    <w:rPr>
                                      <w:sz w:val="20"/>
                                    </w:rPr>
                                    <w:t>I will  need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B75F2B" w:rsidRDefault="00BB619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Finished up the power point and uploaded it to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yola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textbox style="mso-next-textbox:#Text Box 490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 style="mso-next-textbox:#Text Box 2"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 style="mso-next-textbox:#Text Box 2"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4135F1" w:rsidRPr="00A74C38" w:rsidRDefault="008B1CE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Fieldtrip 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 style="mso-next-textbox:#Text Box 2"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02;width:93768;height:10886" coordorigin=",-16" coordsize="93768,10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492;top:-16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0A0FF4" w:rsidRPr="00B75F2B" w:rsidRDefault="000A0FF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textbox style="mso-next-textbox:#Text Box 511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6;top:6815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 style="mso-next-textbox:#Text Box 2">
                        <w:txbxContent>
                          <w:p w:rsidR="004135F1" w:rsidRPr="00B75F2B" w:rsidRDefault="008B1CE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Sanded down spackle smooth with 150 grit sand paper and block sander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 style="mso-next-textbox:#Text Box 2"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D42E3F" w:rsidRPr="00A74C38" w:rsidRDefault="008B1CE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Spackle the front of the shell car with skim coat and work on back for canopy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 style="mso-next-textbox:#Text Box 2"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B75F2B" w:rsidRDefault="008B1CE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Cut and attach more foam Simi circles to finish the back of the canopy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D42E3F" w:rsidRPr="00B75F2B" w:rsidRDefault="008B1CE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Used new spackle to put a skim coat on front of car the fill and holes or small dents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 style="mso-next-textbox:#Text Box 2">
                              <w:txbxContent>
                                <w:p w:rsidR="004135F1" w:rsidRPr="00B75F2B" w:rsidRDefault="008B1CE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Use saw to start cutting rough shape on back of canopy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  <w:r w:rsidR="008D55FB">
        <w:t xml:space="preserve"> </w: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attachedTemplate r:id="rId1"/>
  <w:defaultTabStop w:val="720"/>
  <w:characterSpacingControl w:val="doNotCompress"/>
  <w:compat/>
  <w:rsids>
    <w:rsidRoot w:val="00C21DAD"/>
    <w:rsid w:val="00036DD3"/>
    <w:rsid w:val="000705D0"/>
    <w:rsid w:val="000A0FF4"/>
    <w:rsid w:val="000D4A11"/>
    <w:rsid w:val="000E38A5"/>
    <w:rsid w:val="00150A75"/>
    <w:rsid w:val="00164640"/>
    <w:rsid w:val="001936F3"/>
    <w:rsid w:val="001B3E81"/>
    <w:rsid w:val="001C1127"/>
    <w:rsid w:val="001F2050"/>
    <w:rsid w:val="00240EE8"/>
    <w:rsid w:val="00260DF3"/>
    <w:rsid w:val="002F2CF4"/>
    <w:rsid w:val="003159FA"/>
    <w:rsid w:val="003565A5"/>
    <w:rsid w:val="00376CB5"/>
    <w:rsid w:val="003B43F0"/>
    <w:rsid w:val="003E4E0C"/>
    <w:rsid w:val="004135F1"/>
    <w:rsid w:val="00446361"/>
    <w:rsid w:val="004C2FB0"/>
    <w:rsid w:val="004E0359"/>
    <w:rsid w:val="004E04C1"/>
    <w:rsid w:val="004E1A43"/>
    <w:rsid w:val="005322D7"/>
    <w:rsid w:val="005328CD"/>
    <w:rsid w:val="005C75B0"/>
    <w:rsid w:val="005F79BA"/>
    <w:rsid w:val="006B1732"/>
    <w:rsid w:val="006F5419"/>
    <w:rsid w:val="00710A07"/>
    <w:rsid w:val="0076674B"/>
    <w:rsid w:val="007B6988"/>
    <w:rsid w:val="007F70BA"/>
    <w:rsid w:val="00854BDF"/>
    <w:rsid w:val="008B1CE3"/>
    <w:rsid w:val="008D55FB"/>
    <w:rsid w:val="008F2834"/>
    <w:rsid w:val="00916A25"/>
    <w:rsid w:val="00922D5A"/>
    <w:rsid w:val="0095705F"/>
    <w:rsid w:val="009A3EE4"/>
    <w:rsid w:val="009C24F4"/>
    <w:rsid w:val="00A03FA6"/>
    <w:rsid w:val="00A0413A"/>
    <w:rsid w:val="00A04EF8"/>
    <w:rsid w:val="00A34EC2"/>
    <w:rsid w:val="00A40919"/>
    <w:rsid w:val="00A57C85"/>
    <w:rsid w:val="00A74C38"/>
    <w:rsid w:val="00A84082"/>
    <w:rsid w:val="00AF5A7D"/>
    <w:rsid w:val="00B3020B"/>
    <w:rsid w:val="00B41678"/>
    <w:rsid w:val="00B65040"/>
    <w:rsid w:val="00B75F2B"/>
    <w:rsid w:val="00B86FDF"/>
    <w:rsid w:val="00B97905"/>
    <w:rsid w:val="00BB619A"/>
    <w:rsid w:val="00C14E0C"/>
    <w:rsid w:val="00C214D4"/>
    <w:rsid w:val="00C21DAD"/>
    <w:rsid w:val="00C53076"/>
    <w:rsid w:val="00C5463E"/>
    <w:rsid w:val="00C60440"/>
    <w:rsid w:val="00CE3F29"/>
    <w:rsid w:val="00D03466"/>
    <w:rsid w:val="00D04842"/>
    <w:rsid w:val="00D07CEC"/>
    <w:rsid w:val="00D42E3F"/>
    <w:rsid w:val="00D63545"/>
    <w:rsid w:val="00D90447"/>
    <w:rsid w:val="00E52605"/>
    <w:rsid w:val="00E56DC1"/>
    <w:rsid w:val="00E57C29"/>
    <w:rsid w:val="00E6523A"/>
    <w:rsid w:val="00E96A93"/>
    <w:rsid w:val="00EA6342"/>
    <w:rsid w:val="00F519DE"/>
    <w:rsid w:val="00F624BB"/>
    <w:rsid w:val="00FD6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agy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1F62D-DC43-4977-87EF-BF7CDE52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 Hagy</dc:creator>
  <cp:lastModifiedBy>Charles A Beard Schools</cp:lastModifiedBy>
  <cp:revision>2</cp:revision>
  <dcterms:created xsi:type="dcterms:W3CDTF">2014-01-31T20:57:00Z</dcterms:created>
  <dcterms:modified xsi:type="dcterms:W3CDTF">2014-01-31T20:57:00Z</dcterms:modified>
</cp:coreProperties>
</file>