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D0484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Extrude in a triangle then rotate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triange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so 6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triangls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are cut out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6B1732" w:rsidRPr="00A74C38" w:rsidRDefault="00D04842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Design tires and rims on cad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D04842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Extrude 9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cicle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to start tire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D04842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Extrude cycle that was .8 in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27349"/>
                              <a:chOff x="0" y="0"/>
                              <a:chExt cx="9743712" cy="1527349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667024" cy="1517300"/>
                                <a:chOff x="0" y="0"/>
                                <a:chExt cx="9667024" cy="1517300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469827" cy="1517300"/>
                                  <a:chOff x="0" y="0"/>
                                  <a:chExt cx="9469827" cy="1517300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609" y="686191"/>
                                    <a:ext cx="8603802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04EF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Make 2</w:t>
                                      </w:r>
                                      <w:r w:rsidR="00FD68C6">
                                        <w:rPr>
                                          <w:sz w:val="20"/>
                                        </w:rPr>
                                        <w:t>,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.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3in  studs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in the fron</w:t>
                                      </w:r>
                                      <w:r w:rsidR="00FD68C6">
                                        <w:rPr>
                                          <w:sz w:val="20"/>
                                        </w:rPr>
                                        <w:t xml:space="preserve">t, 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2, .3in holes in the top and in the back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469827" cy="1517300"/>
                                    <a:chOff x="0" y="0"/>
                                    <a:chExt cx="9469827" cy="1517300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469827" cy="1517300"/>
                                      <a:chOff x="0" y="0"/>
                                      <a:chExt cx="9469827" cy="1517300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E0359" w:rsidRPr="00A74C38" w:rsidRDefault="00A04EF8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Draw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sz w:val="20"/>
                                            </w:rPr>
                                            <w:t>automoblox</w:t>
                                          </w:r>
                                          <w:proofErr w:type="spellEnd"/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car in cad / front and middle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0292"/>
                                        <a:ext cx="9105494" cy="1107008"/>
                                        <a:chOff x="0" y="-1690"/>
                                        <a:chExt cx="9105494" cy="1107008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565A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Make a 1.8x.85x.7 box then draw side profile of front piece on side of box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722346" y="18563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49276" y="-169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52605" w:rsidRPr="00B75F2B" w:rsidRDefault="00A04EF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Draw 1.8 x .85 rectangle then extruded 2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in  and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filet edges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565A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Use extrude to cut out exes shape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3630" y="70737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10A07" w:rsidRPr="00B75F2B" w:rsidRDefault="003565A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color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25254" y="130628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3565A5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Draw back and finish front bumpers in cad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3B43F0" w:rsidRPr="00B75F2B" w:rsidRDefault="003565A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Make a 1.7x1.8x.85 box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A57C8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Dash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mach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up wouldn’t work because it gets in the way of getting in the car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21547" y="255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565A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holes in for headlights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565A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Draw side pro file and cut out exes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9790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Mate rear bumper front with back of middle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A57C85" w:rsidRDefault="00B97905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Create assembly in cad of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sz w:val="20"/>
                                            </w:rPr>
                                            <w:t>automablox</w:t>
                                          </w:r>
                                          <w:proofErr w:type="spellEnd"/>
                                        </w:p>
                                        <w:p w:rsidR="004135F1" w:rsidRPr="00A74C38" w:rsidRDefault="00F519DE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y</w:t>
                                          </w:r>
                                          <w:proofErr w:type="gramEnd"/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too keep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0291"/>
                                        <a:ext cx="9376800" cy="1088605"/>
                                        <a:chOff x="0" y="-1691"/>
                                        <a:chExt cx="9376800" cy="1088605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9790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Mate inside of tires to rims and constrain sides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A57C8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Barring didn’t fit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49276" y="-169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0A0FF4" w:rsidRPr="00B75F2B" w:rsidRDefault="00B9790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Mate front bumpers back side with the middles front using constrain also constrain the sides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0484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Constrain tires onto axles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609" y="681596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0484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Attach 2x4 too each side of 2 metal carts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D42E3F" w:rsidRPr="00A74C38" w:rsidRDefault="00B97905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Cut dash</w:t>
                                          </w:r>
                                          <w:r w:rsidR="00D04842"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D04842">
                                            <w:rPr>
                                              <w:sz w:val="20"/>
                                            </w:rPr>
                                            <w:t>mach</w:t>
                                          </w:r>
                                          <w:proofErr w:type="spellEnd"/>
                                          <w:r w:rsidR="00D04842">
                                            <w:rPr>
                                              <w:sz w:val="20"/>
                                            </w:rPr>
                                            <w:t xml:space="preserve"> up down / build table for</w:t>
                                          </w: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shell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0484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Attach plywood to top of table for wood support.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D42E3F" w:rsidRPr="00B75F2B" w:rsidRDefault="00D0484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Cardboard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mach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up was too tall so needed cut it also needed some shape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;mso-width-relative:margin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D04842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Extrude in a triangle then rotate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triange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so 6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triangls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are cut out 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6B1732" w:rsidRPr="00A74C38" w:rsidRDefault="00D04842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Design tires and rims on cad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D0484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Extrude 9 in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cicle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to start tire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D0484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Extrude cycle that was .8 in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273" coordsize="97437,15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6670;height:15173" coordsize="96670,15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4698;height:15173" coordsize="94698,15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6;top:6861;width:8603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A04EF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Make 2</w:t>
                                </w:r>
                                <w:r w:rsidR="00FD68C6">
                                  <w:rPr>
                                    <w:sz w:val="20"/>
                                  </w:rPr>
                                  <w:t>,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.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3in  studs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in the fron</w:t>
                                </w:r>
                                <w:r w:rsidR="00FD68C6">
                                  <w:rPr>
                                    <w:sz w:val="20"/>
                                  </w:rPr>
                                  <w:t xml:space="preserve">t,  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2, .3in holes in the top and in the back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4698;height:15173" coordsize="94698,15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4698;height:15173" coordsize="94698,15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E0359" w:rsidRPr="00A74C38" w:rsidRDefault="00A04EF8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Draw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automoblox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car in cad / front and middle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02;width:91055;height:11071" coordorigin=",-16" coordsize="91054,11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565A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Make a 1.8x.85x.7 box then draw side profile of front piece on side of box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7223;top:185;width:23831;height:108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492;top:-16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E52605" w:rsidRPr="00B75F2B" w:rsidRDefault="00A04EF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Draw 1.8 x .85 rectangle then extruded 2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in  and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filet edges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565A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Use extrude to cut out exes shape 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7536;top:7073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710A07" w:rsidRPr="00B75F2B" w:rsidRDefault="003565A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color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252;top:1306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3565A5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Draw back and finish front bumpers in cad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3B43F0" w:rsidRPr="00B75F2B" w:rsidRDefault="003565A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Make a 1.7x1.8x.85 box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A57C8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Dash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mach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up wouldn’t work because it gets in the way of getting in the car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3215;top:25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565A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holes in for headlights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565A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Draw side pro file and cut out exes 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B9790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Mate rear bumper front with back of middle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A57C85" w:rsidRDefault="00B97905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Create assembly in cad of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automablox</w:t>
                                    </w:r>
                                    <w:proofErr w:type="spellEnd"/>
                                  </w:p>
                                  <w:p w:rsidR="004135F1" w:rsidRPr="00A74C38" w:rsidRDefault="00F519DE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y</w:t>
                                    </w:r>
                                    <w:proofErr w:type="gramEnd"/>
                                    <w:r>
                                      <w:rPr>
                                        <w:sz w:val="20"/>
                                      </w:rPr>
                                      <w:t xml:space="preserve"> too keep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02;width:93768;height:10886" coordorigin=",-16" coordsize="93768,108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9790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Mate inside of tires to rims and constrain sides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A57C8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Barring didn’t fit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492;top:-16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0A0FF4" w:rsidRPr="00B75F2B" w:rsidRDefault="00B9790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Mate front bumpers back side with the middles front using constrain also constrain the sides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0484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Constrain tires onto axles 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6;top:6815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D0484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Attach 2x4 too each side of 2 metal carts 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D42E3F" w:rsidRPr="00A74C38" w:rsidRDefault="00B97905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Cut dash</w:t>
                                    </w:r>
                                    <w:r w:rsidR="00D04842"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D04842">
                                      <w:rPr>
                                        <w:sz w:val="20"/>
                                      </w:rPr>
                                      <w:t>mach</w:t>
                                    </w:r>
                                    <w:proofErr w:type="spellEnd"/>
                                    <w:r w:rsidR="00D04842">
                                      <w:rPr>
                                        <w:sz w:val="20"/>
                                      </w:rPr>
                                      <w:t xml:space="preserve"> up down / build table for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 xml:space="preserve"> shell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0484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Attach plywood to top of table for wood support.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D42E3F" w:rsidRPr="00B75F2B" w:rsidRDefault="00D0484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Cardboard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mach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up was too tall so needed cut it also needed some shape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  <w:r w:rsidR="008D55FB">
        <w:t xml:space="preserve"> </w: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AD"/>
    <w:rsid w:val="00036DD3"/>
    <w:rsid w:val="000705D0"/>
    <w:rsid w:val="000A0FF4"/>
    <w:rsid w:val="000D4A11"/>
    <w:rsid w:val="000E38A5"/>
    <w:rsid w:val="00150A75"/>
    <w:rsid w:val="00164640"/>
    <w:rsid w:val="001936F3"/>
    <w:rsid w:val="001B3E81"/>
    <w:rsid w:val="001C1127"/>
    <w:rsid w:val="001F2050"/>
    <w:rsid w:val="00240EE8"/>
    <w:rsid w:val="00260DF3"/>
    <w:rsid w:val="002F2CF4"/>
    <w:rsid w:val="003159FA"/>
    <w:rsid w:val="003565A5"/>
    <w:rsid w:val="00376CB5"/>
    <w:rsid w:val="003B43F0"/>
    <w:rsid w:val="003E4E0C"/>
    <w:rsid w:val="004135F1"/>
    <w:rsid w:val="00446361"/>
    <w:rsid w:val="004C2FB0"/>
    <w:rsid w:val="004E0359"/>
    <w:rsid w:val="004E04C1"/>
    <w:rsid w:val="004E1A43"/>
    <w:rsid w:val="005322D7"/>
    <w:rsid w:val="005328CD"/>
    <w:rsid w:val="005C75B0"/>
    <w:rsid w:val="005F79BA"/>
    <w:rsid w:val="006B1732"/>
    <w:rsid w:val="006F5419"/>
    <w:rsid w:val="00710A07"/>
    <w:rsid w:val="0076674B"/>
    <w:rsid w:val="007B6988"/>
    <w:rsid w:val="007F70BA"/>
    <w:rsid w:val="00854BDF"/>
    <w:rsid w:val="008D55FB"/>
    <w:rsid w:val="008F2834"/>
    <w:rsid w:val="00916A25"/>
    <w:rsid w:val="00922D5A"/>
    <w:rsid w:val="0095705F"/>
    <w:rsid w:val="009A3EE4"/>
    <w:rsid w:val="009C24F4"/>
    <w:rsid w:val="00A03FA6"/>
    <w:rsid w:val="00A0413A"/>
    <w:rsid w:val="00A04EF8"/>
    <w:rsid w:val="00A40919"/>
    <w:rsid w:val="00A57C85"/>
    <w:rsid w:val="00A74C38"/>
    <w:rsid w:val="00A84082"/>
    <w:rsid w:val="00AF5A7D"/>
    <w:rsid w:val="00B3020B"/>
    <w:rsid w:val="00B41678"/>
    <w:rsid w:val="00B65040"/>
    <w:rsid w:val="00B75F2B"/>
    <w:rsid w:val="00B86FDF"/>
    <w:rsid w:val="00B97905"/>
    <w:rsid w:val="00C14E0C"/>
    <w:rsid w:val="00C214D4"/>
    <w:rsid w:val="00C21DAD"/>
    <w:rsid w:val="00C53076"/>
    <w:rsid w:val="00C5463E"/>
    <w:rsid w:val="00CE3F29"/>
    <w:rsid w:val="00D03466"/>
    <w:rsid w:val="00D04842"/>
    <w:rsid w:val="00D07CEC"/>
    <w:rsid w:val="00D42E3F"/>
    <w:rsid w:val="00D63545"/>
    <w:rsid w:val="00D90447"/>
    <w:rsid w:val="00E52605"/>
    <w:rsid w:val="00E56DC1"/>
    <w:rsid w:val="00E57C29"/>
    <w:rsid w:val="00E6523A"/>
    <w:rsid w:val="00E96A93"/>
    <w:rsid w:val="00EA6342"/>
    <w:rsid w:val="00F519DE"/>
    <w:rsid w:val="00F624BB"/>
    <w:rsid w:val="00FD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hagy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E341E-8AF3-48A9-9CAE-17E081F3B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1011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 Hagy</dc:creator>
  <cp:lastModifiedBy>Nolan Hagy</cp:lastModifiedBy>
  <cp:revision>49</cp:revision>
  <dcterms:created xsi:type="dcterms:W3CDTF">2013-09-17T16:17:00Z</dcterms:created>
  <dcterms:modified xsi:type="dcterms:W3CDTF">2013-11-08T20:01:00Z</dcterms:modified>
</cp:coreProperties>
</file>