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A37552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075" cy="7727315"/>
                <wp:effectExtent l="0" t="0" r="22225" b="26035"/>
                <wp:wrapNone/>
                <wp:docPr id="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8075" cy="7727315"/>
                          <a:chOff x="0" y="0"/>
                          <a:chExt cx="99981" cy="77271"/>
                        </a:xfrm>
                      </wpg:grpSpPr>
                      <wps:wsp>
                        <wps:cNvPr id="2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981" cy="7727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Group 529"/>
                        <wpg:cNvGrpSpPr>
                          <a:grpSpLocks/>
                        </wpg:cNvGrpSpPr>
                        <wpg:grpSpPr bwMode="auto">
                          <a:xfrm>
                            <a:off x="1205" y="821"/>
                            <a:ext cx="97750" cy="75945"/>
                            <a:chOff x="0" y="-83"/>
                            <a:chExt cx="97750" cy="75945"/>
                          </a:xfrm>
                        </wpg:grpSpPr>
                        <wpg:grpSp>
                          <wpg:cNvPr id="4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0" y="-83"/>
                              <a:ext cx="97750" cy="15179"/>
                              <a:chOff x="0" y="-83"/>
                              <a:chExt cx="97750" cy="15179"/>
                            </a:xfrm>
                          </wpg:grpSpPr>
                          <wps:wsp>
                            <wps:cNvPr id="5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3" y="-83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" name="Group 4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" name="Text Box 3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4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6" y="4244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CE69A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shop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vac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to clean out the shell car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4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1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4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1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73436D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Start to </w:t>
                                          </w:r>
                                          <w:r w:rsidR="00BD00EA">
                                            <w:rPr>
                                              <w:sz w:val="20"/>
                                            </w:rPr>
                                            <w:t>paint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shell car frame </w:t>
                                          </w:r>
                                          <w:r w:rsidR="00CE69A3">
                                            <w:rPr>
                                              <w:sz w:val="20"/>
                                            </w:rPr>
                                            <w:t xml:space="preserve">/work on front end 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7" name="Group 40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E69A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Tighten steering bolts in front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608" y="2855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E69A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 to paint the frame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E69A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Tighten tow hook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5" name="Group 445"/>
                          <wpg:cNvGrpSpPr>
                            <a:grpSpLocks/>
                          </wpg:cNvGrpSpPr>
                          <wpg:grpSpPr bwMode="auto">
                            <a:xfrm>
                              <a:off x="0" y="15173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26" name="Rectangle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27" name="Group 4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28" name="Text Box 4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4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3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343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Painted on</w:t>
                                      </w:r>
                                      <w:r w:rsidR="00BD00EA">
                                        <w:rPr>
                                          <w:sz w:val="20"/>
                                        </w:rPr>
                                        <w:t xml:space="preserve"> areas on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floor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of </w:t>
                                      </w:r>
                                      <w:r w:rsidR="00BD00EA">
                                        <w:rPr>
                                          <w:sz w:val="20"/>
                                        </w:rPr>
                                        <w:t xml:space="preserve"> shell</w:t>
                                      </w:r>
                                      <w:proofErr w:type="gramEnd"/>
                                      <w:r w:rsidR="00BD00EA">
                                        <w:rPr>
                                          <w:sz w:val="20"/>
                                        </w:rPr>
                                        <w:t xml:space="preserve"> car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" name="Group 4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3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" name="Group 4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3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203654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Paint </w:t>
                                          </w:r>
                                          <w:proofErr w:type="gramStart"/>
                                          <w:r w:rsidR="00BD00EA">
                                            <w:rPr>
                                              <w:sz w:val="20"/>
                                            </w:rPr>
                                            <w:t>shell</w:t>
                                          </w:r>
                                          <w:r w:rsidR="0073436D">
                                            <w:rPr>
                                              <w:sz w:val="20"/>
                                            </w:rPr>
                                            <w:t xml:space="preserve">  frame</w:t>
                                          </w:r>
                                          <w:proofErr w:type="gramEnd"/>
                                          <w:r w:rsidR="0073436D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 and </w:t>
                                          </w:r>
                                          <w:r w:rsidR="0073436D">
                                            <w:rPr>
                                              <w:sz w:val="20"/>
                                            </w:rPr>
                                            <w:t xml:space="preserve">go down to 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welding to help welders</w:t>
                                          </w:r>
                                          <w:r w:rsidR="0073436D">
                                            <w:rPr>
                                              <w:sz w:val="20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3436D">
                                            <w:rPr>
                                              <w:sz w:val="20"/>
                                            </w:rPr>
                                            <w:t>finish remake brake mount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38" name="Group 4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3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D00E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Painted </w:t>
                                            </w:r>
                                            <w:r w:rsidR="0073436D">
                                              <w:rPr>
                                                <w:sz w:val="20"/>
                                              </w:rPr>
                                              <w:t xml:space="preserve"> the</w:t>
                                            </w:r>
                                            <w:proofErr w:type="gramEnd"/>
                                            <w:r w:rsidR="0073436D">
                                              <w:rPr>
                                                <w:sz w:val="20"/>
                                              </w:rPr>
                                              <w:t xml:space="preserve"> front of the frame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3436D">
                                              <w:rPr>
                                                <w:sz w:val="20"/>
                                              </w:rPr>
                                              <w:t>Welders couldn’t weld break mount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D00E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welders finish welding areas that need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436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Remake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brake mount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so it could bolt into place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" name="Group 466"/>
                          <wpg:cNvGrpSpPr>
                            <a:grpSpLocks/>
                          </wpg:cNvGrpSpPr>
                          <wpg:grpSpPr bwMode="auto">
                            <a:xfrm>
                              <a:off x="0" y="30346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47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48" name="Group 4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49" name="Text Box 4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430" y="196"/>
                                  <a:ext cx="13978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0" name="Group 4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5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3755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latex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paint  to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paint the back after it was welded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" name="Group 4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5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" name="Group 4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058BC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Help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caleb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D00EA">
                                            <w:rPr>
                                              <w:sz w:val="20"/>
                                            </w:rPr>
                                            <w:t>on shell car wiring</w:t>
                                          </w:r>
                                          <w:r w:rsidR="00203654">
                                            <w:rPr>
                                              <w:sz w:val="20"/>
                                            </w:rPr>
                                            <w:t xml:space="preserve"> /</w:t>
                                          </w:r>
                                          <w:proofErr w:type="gramStart"/>
                                          <w:r w:rsidR="00203654">
                                            <w:rPr>
                                              <w:sz w:val="20"/>
                                            </w:rPr>
                                            <w:t>paint  frame</w:t>
                                          </w:r>
                                          <w:proofErr w:type="gramEnd"/>
                                          <w:r w:rsidR="00203654">
                                            <w:rPr>
                                              <w:sz w:val="20"/>
                                            </w:rPr>
                                            <w:t xml:space="preserve"> of car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59" name="Group 4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3755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Touch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up  sides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floor with black  paint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058B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Heat shrink </w:t>
                                            </w:r>
                                            <w:r w:rsidR="00BD00EA">
                                              <w:rPr>
                                                <w:sz w:val="20"/>
                                              </w:rPr>
                                              <w:t>head light</w:t>
                                            </w:r>
                                            <w:r w:rsidR="00312139">
                                              <w:rPr>
                                                <w:sz w:val="20"/>
                                              </w:rPr>
                                              <w:t xml:space="preserve"> wiring after Caleb </w:t>
                                            </w:r>
                                            <w:proofErr w:type="spellStart"/>
                                            <w:r w:rsidR="00312139">
                                              <w:rPr>
                                                <w:sz w:val="20"/>
                                              </w:rPr>
                                              <w:t>sunderd</w:t>
                                            </w:r>
                                            <w:proofErr w:type="spellEnd"/>
                                            <w:r w:rsidR="00312139">
                                              <w:rPr>
                                                <w:sz w:val="20"/>
                                              </w:rPr>
                                              <w:t xml:space="preserve"> 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436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Touch up front bars with paint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67" name="Group 487"/>
                          <wpg:cNvGrpSpPr>
                            <a:grpSpLocks/>
                          </wpg:cNvGrpSpPr>
                          <wpg:grpSpPr bwMode="auto">
                            <a:xfrm>
                              <a:off x="0" y="45519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68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9" name="Group 4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0" name="Text Box 4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1" name="Group 4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7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737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Made the bottom of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mach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 entirely out of cardboard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" name="Group 4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7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5" name="Group 49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2737FF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made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mach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up </w:t>
                                          </w:r>
                                          <w:r w:rsidR="00BD00EA">
                                            <w:rPr>
                                              <w:sz w:val="20"/>
                                            </w:rPr>
                                            <w:t>for shell car firewall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80" name="Group 5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37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For the top we used cardboard for the main (middle) portion of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up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37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Found large cardboard in back for main portion of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37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Used </w:t>
                                            </w:r>
                                            <w:r w:rsidR="004058BC">
                                              <w:rPr>
                                                <w:sz w:val="20"/>
                                              </w:rPr>
                                              <w:t>poster board to fill in the specific spots in between the cardboard and the body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88" name="Group 508"/>
                          <wpg:cNvGrpSpPr>
                            <a:grpSpLocks/>
                          </wpg:cNvGrpSpPr>
                          <wpg:grpSpPr bwMode="auto">
                            <a:xfrm>
                              <a:off x="0" y="60692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89" name="Rectangle 5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90" name="Group 5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9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2" name="Group 5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8667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Put </w:t>
                                      </w:r>
                                      <w:r w:rsidR="00BD00EA">
                                        <w:rPr>
                                          <w:sz w:val="20"/>
                                        </w:rPr>
                                        <w:t xml:space="preserve">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lower half of metal for </w:t>
                                      </w:r>
                                      <w:r w:rsidR="00BD00EA">
                                        <w:rPr>
                                          <w:sz w:val="20"/>
                                        </w:rPr>
                                        <w:t>the firewall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on using </w:t>
                                      </w:r>
                                      <w:r w:rsidR="002737FF">
                                        <w:rPr>
                                          <w:sz w:val="20"/>
                                        </w:rPr>
                                        <w:t>rivets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4" name="Group 5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6" name="Group 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8667F">
                                            <w:rPr>
                                              <w:sz w:val="20"/>
                                            </w:rPr>
                                            <w:t xml:space="preserve">Put bottom half of firewall on /doctors apt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01" name="Group 5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8667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</w:t>
                                            </w:r>
                                            <w:r w:rsidR="00BD00EA">
                                              <w:rPr>
                                                <w:sz w:val="20"/>
                                              </w:rPr>
                                              <w:t>ut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 </w:t>
                                            </w:r>
                                            <w:r w:rsidR="00BD00EA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holes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for rear support bars in the </w:t>
                                            </w:r>
                                            <w:r w:rsidR="00BD00EA">
                                              <w:rPr>
                                                <w:sz w:val="20"/>
                                              </w:rPr>
                                              <w:t>metal pieces for the firewall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trimmed places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group id="Group 529" o:spid="_x0000_s1028" style="position:absolute;left:1205;top:821;width:97750;height:75945" coordorigin=",-83" coordsize="97750,75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444" o:spid="_x0000_s1029" style="position:absolute;top:-83;width:97750;height:15179" coordorigin=",-83" coordsize="97750,15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7" o:spid="_x0000_s1030" style="position:absolute;left:313;top:-83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HOsEA&#10;AADaAAAADwAAAGRycy9kb3ducmV2LnhtbESPQYvCMBSE7wv+h/AEL6Kpg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xzr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Text Box 2" o:spid="_x0000_s1034" type="#_x0000_t202" style="position:absolute;left:8136;top:4244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M3MIA&#10;AADaAAAADwAAAGRycy9kb3ducmV2LnhtbESPQWvCQBSE74L/YXmCN93Yg9jUTRBL1EsFY6H09si+&#10;JqHZtyG7JvHfdwWhx2FmvmG26Wga0VPnassKVssIBHFhdc2lgs9rttiAcB5ZY2OZFNzJQZpMJ1uM&#10;tR34Qn3uSxEg7GJUUHnfxlK6oiKDbmlb4uD92M6gD7Irpe5wCHDTyJcoWkuDNYeFClvaV1T85jej&#10;4Hgo3nMnHWaHy0f7vf/SmT5rpeazcfcGwtPo/8PP9kkreIXH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EzcwgAAANoAAAAPAAAAAAAAAAAAAAAAAJgCAABkcnMvZG93&#10;bnJldi54bWxQSwUGAAAAAAQABAD1AAAAhwMAAAAA&#10;" strokecolor="black [3213]">
                          <v:textbox>
                            <w:txbxContent>
                              <w:p w:rsidR="001B3E81" w:rsidRPr="00B75F2B" w:rsidRDefault="00CE69A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Use shop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vac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to clean out the shell car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+078A&#10;AADbAAAADwAAAGRycy9kb3ducmV2LnhtbERPTYvCMBC9C/6HMII3m+pBlmoUUeruRcEqiLehGdti&#10;MylN1PrvzYLgbR7vc+bLztTiQa2rLCsYRzEI4tzqigsFp2M6+gHhPLLG2jIpeJGD5aLfm2Oi7ZMP&#10;9Mh8IUIIuwQVlN43iZQuL8mgi2xDHLirbQ36ANtC6hafIdzUchLHU2mw4tBQYkPrkvJbdjcKfrf5&#10;JnPSYbo97JrL+qxTvddKDQfdagbCU+e/4o/7T4f5Y/j/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v7TvwAAANsAAAAPAAAAAAAAAAAAAAAAAJgCAABkcnMvZG93bnJl&#10;di54bWxQSwUGAAAAAAQABAD1AAAAhAMAAAAA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fIMMA&#10;AADbAAAADwAAAGRycy9kb3ducmV2LnhtbERPTWvCQBC9C/6HZQQvRTepIJq6Smtb0YOH2B48TrNj&#10;EszOhuyqyb93hYK3ebzPWaxaU4krNa60rCAeRyCIM6tLzhX8/nyPZiCcR9ZYWSYFHTlYLfu9BSba&#10;3jil68HnIoSwS1BB4X2dSOmyggy6sa2JA3eyjUEfYJNL3eAthJtKvkbRVBosOTQUWNO6oOx8uBgF&#10;65fazLv4ryt3H5uv9BjPq8/jXqnhoH1/A+Gp9U/xv3urw/wJ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ifIMMAAADb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owr4A&#10;AADbAAAADwAAAGRycy9kb3ducmV2LnhtbERPS4vCMBC+L/gfwgje1tTXItUooihet13vQzOmxWZS&#10;mqjVX28EYW/z8T1nue5sLW7U+sqxgtEwAUFcOF2xUfCX77/nIHxA1lg7JgUP8rBe9b6WmGp351+6&#10;ZcGIGMI+RQVlCE0qpS9KsuiHriGO3Nm1FkOErZG6xXsMt7UcJ8mPtFhxbCixoW1JxSW7WgXPY64v&#10;B57sCtPMTtU2y8PM7JQa9LvNAkSgLvyLP+6jjvOn8P4lHi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Ez6MK+AAAA2wAAAA8AAAAAAAAAAAAAAAAAmAIAAGRycy9kb3ducmV2&#10;LnhtbFBLBQYAAAAABAAEAPUAAACD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40MEA&#10;AADbAAAADwAAAGRycy9kb3ducmV2LnhtbERPTWvCQBC9C/0PyxR6000LF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t+NDBAAAA2wAAAA8AAAAAAAAAAAAAAAAAmAIAAGRycy9kb3du&#10;cmV2LnhtbFBLBQYAAAAABAAEAPUAAACGAwAAAAA=&#10;" strokecolor="black [3213]">
                              <v:textbox>
                                <w:txbxContent>
                                  <w:p w:rsidR="001B3E81" w:rsidRPr="00A74C38" w:rsidRDefault="0073436D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Start to </w:t>
                                    </w:r>
                                    <w:r w:rsidR="00BD00EA">
                                      <w:rPr>
                                        <w:sz w:val="20"/>
                                      </w:rPr>
                                      <w:t>paint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shell car frame </w:t>
                                    </w:r>
                                    <w:r w:rsidR="00CE69A3">
                                      <w:rPr>
                                        <w:sz w:val="20"/>
                                      </w:rPr>
                                      <w:t xml:space="preserve">/work on front end 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TLsAA&#10;AADbAAAADwAAAGRycy9kb3ducmV2LnhtbERPTWuDQBC9F/Iflin01qxtSSg2qxRDg9dqex/c6Sq6&#10;s+JuosmvzxYCuc3jfc4uX+wgTjT5zrGCl3UCgrhxumOj4Kf+en4H4QOyxsExKTiThzxbPeww1W7m&#10;bzpVwYgYwj5FBW0IYyqlb1qy6NduJI7cn5sshggnI/WEcwy3g3xNkq202HFsaHGkoqWmr45WwaWs&#10;dX/gt31jxs1vV1R12Ji9Uk+Py+cHiEBLuItv7lLH+Vv4/yUeILM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3TLsAAAADbAAAADwAAAAAAAAAAAAAAAACYAgAAZHJzL2Rvd25y&#10;ZXYueG1sUEsFBgAAAAAEAAQA9QAAAIUDAAAAAA=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CE69A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Tighten steering bolts in front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608;top:2855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Pr="00B75F2B" w:rsidRDefault="00CE69A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 to paint the frame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X9s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Nl/b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Pr="00B75F2B" w:rsidRDefault="00CE69A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Tighten tow hook up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+ZMMA&#10;AADbAAAADwAAAGRycy9kb3ducmV2LnhtbESPQWvCQBSE74X+h+UVvIhuzCHY6CoiiN6KqVCPj+wz&#10;Ccm+jdk1if++KxR6HGbmG2a9HU0jeupcZVnBYh6BIM6trrhQcPk+zJYgnEfW2FgmBU9ysN28v60x&#10;1XbgM/WZL0SAsEtRQel9m0rp8pIMurltiYN3s51BH2RXSN3hEOCmkXEUJdJgxWGhxJb2JeV19jAK&#10;rnQ/Tunzcne3KH78fE3rhV/WSk0+xt0KhKfR/4f/2ietIE7g9S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7+ZMMAAADbAAAADwAAAAAAAAAAAAAAAACYAgAAZHJzL2Rv&#10;d25yZXYueG1sUEsFBgAAAAAEAAQA9QAAAIgDAAAAAA==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HKM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8HKMAAAADbAAAADwAAAAAAAAAAAAAAAACYAgAAZHJzL2Rvd25y&#10;ZXYueG1sUEsFBgAAAAAEAAQA9QAAAIUDAAAAAA==&#10;" strokecolor="black [3213]">
                          <v:textbox>
                            <w:txbxContent>
                              <w:p w:rsidR="004135F1" w:rsidRPr="00B75F2B" w:rsidRDefault="0073436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Painted on</w:t>
                                </w:r>
                                <w:r w:rsidR="00BD00EA">
                                  <w:rPr>
                                    <w:sz w:val="20"/>
                                  </w:rPr>
                                  <w:t xml:space="preserve"> areas on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floor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 xml:space="preserve">of </w:t>
                                </w:r>
                                <w:r w:rsidR="00BD00EA">
                                  <w:rPr>
                                    <w:sz w:val="20"/>
                                  </w:rPr>
                                  <w:t xml:space="preserve"> shell</w:t>
                                </w:r>
                                <w:proofErr w:type="gramEnd"/>
                                <w:r w:rsidR="00BD00EA">
                                  <w:rPr>
                                    <w:sz w:val="20"/>
                                  </w:rPr>
                                  <w:t xml:space="preserve"> car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8xM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PMTBAAAA2wAAAA8AAAAAAAAAAAAAAAAAmAIAAGRycy9kb3du&#10;cmV2LnhtbFBLBQYAAAAABAAEAPUAAACG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bNMYA&#10;AADbAAAADwAAAGRycy9kb3ducmV2LnhtbESPT2vCQBTE74V+h+UVeim6iRbR1FXUqujBg38OHp/Z&#10;1ySYfRuyqybf3i0Uehxm5jfMeNqYUtypdoVlBXE3AkGcWl1wpuB0XHWGIJxH1lhaJgUtOZhOXl/G&#10;mGj74D3dDz4TAcIuQQW591UipUtzMui6tiIO3o+tDfog60zqGh8BbkrZi6KBNFhwWMixokVO6fVw&#10;MwoWH5UZtfGlLbbz9XJ/jkfl93mn1PtbM/sC4anx/+G/9kYr6H/C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bNM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ROcIA&#10;AADbAAAADwAAAGRycy9kb3ducmV2LnhtbESPQWvCQBSE74X+h+UJ3urGSqSkriJKi9cm7f2Rfe4G&#10;s29Ddpuk/npXKHgcZuYbZrObXCsG6kPjWcFykYEgrr1u2Cj4rj5e3kCEiKyx9UwK/ijAbvv8tMFC&#10;+5G/aCijEQnCoUAFNsaukDLUlhyGhe+Ik3f2vcOYZG+k7nFMcNfK1yxbS4cNpwWLHR0s1Zfy1ym4&#10;nip9+eTVsTZd/tMcyirm5qjUfDbt30FEmuIj/N8+aQWrHO5f0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hE5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6x8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jrH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203654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Paint </w:t>
                                    </w:r>
                                    <w:proofErr w:type="gramStart"/>
                                    <w:r w:rsidR="00BD00EA">
                                      <w:rPr>
                                        <w:sz w:val="20"/>
                                      </w:rPr>
                                      <w:t>shell</w:t>
                                    </w:r>
                                    <w:r w:rsidR="0073436D">
                                      <w:rPr>
                                        <w:sz w:val="20"/>
                                      </w:rPr>
                                      <w:t xml:space="preserve">  frame</w:t>
                                    </w:r>
                                    <w:proofErr w:type="gramEnd"/>
                                    <w:r w:rsidR="0073436D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 and </w:t>
                                    </w:r>
                                    <w:r w:rsidR="0073436D">
                                      <w:rPr>
                                        <w:sz w:val="20"/>
                                      </w:rPr>
                                      <w:t xml:space="preserve">go down to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welding to help welders</w:t>
                                    </w:r>
                                    <w:r w:rsidR="0073436D">
                                      <w:rPr>
                                        <w:sz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3436D">
                                      <w:rPr>
                                        <w:sz w:val="20"/>
                                      </w:rPr>
                                      <w:t>finish remake brake mount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q1cIA&#10;AADbAAAADwAAAGRycy9kb3ducmV2LnhtbESPwWrDMBBE74X+g9hCb42cmqTFiWKKTYqvsdP7Ym1l&#10;E2tlLCVx+/VVIZDjMDNvmG0+20FcaPK9YwXLRQKCuHW6Z6Pg2Oxf3kH4gKxxcEwKfshDvnt82GKm&#10;3ZUPdKmDERHCPkMFXQhjJqVvO7LoF24kjt63myyGKCcj9YTXCLeDfE2StbTYc1zocKSio/ZUn62C&#10;36rRp09Oy9aMq6++qJuwMqVSz0/zxwZEoDncw7d2pRWkb/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CrV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BD00E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Painted </w:t>
                                      </w:r>
                                      <w:r w:rsidR="0073436D">
                                        <w:rPr>
                                          <w:sz w:val="20"/>
                                        </w:rPr>
                                        <w:t xml:space="preserve"> the</w:t>
                                      </w:r>
                                      <w:proofErr w:type="gramEnd"/>
                                      <w:r w:rsidR="0073436D">
                                        <w:rPr>
                                          <w:sz w:val="20"/>
                                        </w:rPr>
                                        <w:t xml:space="preserve"> front of the frame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3436D">
                                        <w:rPr>
                                          <w:sz w:val="20"/>
                                        </w:rPr>
                                        <w:t>Welders couldn’t weld break mount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BD00E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welders finish welding areas that need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XzcQA&#10;AADbAAAADwAAAGRycy9kb3ducmV2LnhtbESPQWvCQBSE74X+h+UVvNVNx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183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343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Remake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brake mount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so it could bolt into place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+X8UA&#10;AADbAAAADwAAAGRycy9kb3ducmV2LnhtbESPQWvCQBSE7wX/w/IKXkLdGEq1aTYigthbqQrt8ZF9&#10;JiHZtzG7Jum/7xYKHoeZ+YbJNpNpxUC9qy0rWC5iEMSF1TWXCs6n/dMahPPIGlvLpOCHHGzy2UOG&#10;qbYjf9Jw9KUIEHYpKqi871IpXVGRQbewHXHwLrY36IPsS6l7HAPctDKJ4xdpsOawUGFHu4qK5ngz&#10;Cr7peojo9Xx1lzi5fX1EzdKvG6Xmj9P2DYSnyd/D/+13reB5B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b5fxQAAANs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HE8EA&#10;AADb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8RxP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3755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Use latex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paint  to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paint the back after it was welded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8/8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fP/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bD8YA&#10;AADbAAAADwAAAGRycy9kb3ducmV2LnhtbESPT2vCQBTE74V+h+UVvJS6iaB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cbD8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q7sIA&#10;AADbAAAADwAAAGRycy9kb3ducmV2LnhtbESPwWrDMBBE74H+g9hCb7HcFpviRgkhocXX2sl9sTay&#10;ibUylmq7/fqqEMhxmJk3zGa32F5MNPrOsYLnJAVB3DjdsVFwqj/WbyB8QNbYOyYFP+Rht31YbbDQ&#10;buYvmqpgRISwL1BBG8JQSOmbliz6xA3E0bu40WKIcjRSjzhHuO3lS5rm0mLHcaHFgQ4tNdfq2yr4&#10;LWt9/eTXY2OG7Nwdqjpk5qjU0+OyfwcRaAn38K1dagVZDv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2ru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6/MQA&#10;AADbAAAADwAAAGRycy9kb3ducmV2LnhtbESPQWvCQBSE74X+h+UVvNVNBVuJ2UixJPZiwbQg3h7Z&#10;ZxKafRuya4z/3hUEj8PMfMMkq9G0YqDeNZYVvE0jEMSl1Q1XCv5+s9cFCOeRNbaWScGFHKzS56cE&#10;Y23PvKOh8JUIEHYxKqi972IpXVmTQTe1HXHwjrY36IPsK6l7PAe4aeUsit6lwYbDQo0drWsq/4uT&#10;UbDJy6/CSYdZvtt2h/VeZ/pHKzV5GT+XIDyN/hG+t7+1gvkH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evzEAAAA2wAAAA8AAAAAAAAAAAAAAAAAmAIAAGRycy9k&#10;b3ducmV2LnhtbFBLBQYAAAAABAAEAPUAAACJAwAAAAA=&#10;" strokecolor="black [3213]">
                              <v:textbox>
                                <w:txbxContent>
                                  <w:p w:rsidR="004135F1" w:rsidRPr="00A74C38" w:rsidRDefault="004058BC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Help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caleb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D00EA">
                                      <w:rPr>
                                        <w:sz w:val="20"/>
                                      </w:rPr>
                                      <w:t>on shell car wiring</w:t>
                                    </w:r>
                                    <w:r w:rsidR="00203654">
                                      <w:rPr>
                                        <w:sz w:val="20"/>
                                      </w:rPr>
                                      <w:t xml:space="preserve"> /</w:t>
                                    </w:r>
                                    <w:proofErr w:type="gramStart"/>
                                    <w:r w:rsidR="00203654">
                                      <w:rPr>
                                        <w:sz w:val="20"/>
                                      </w:rPr>
                                      <w:t>paint  frame</w:t>
                                    </w:r>
                                    <w:proofErr w:type="gramEnd"/>
                                    <w:r w:rsidR="00203654">
                                      <w:rPr>
                                        <w:sz w:val="20"/>
                                      </w:rPr>
                                      <w:t xml:space="preserve"> of car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bB78A&#10;AADbAAAADwAAAGRycy9kb3ducmV2LnhtbERPz2vCMBS+D/wfwhvsNtM5OqQay6g4erXV+6N5S4vN&#10;S2mi7fzrzUHY8eP7vc1n24sbjb5zrOBjmYAgbpzu2Cg41Yf3NQgfkDX2jknBH3nId4uXLWbaTXyk&#10;WxWMiCHsM1TQhjBkUvqmJYt+6QbiyP260WKIcDRSjzjFcNvLVZJ8SYsdx4YWBypaai7V1Sq4l7W+&#10;/PDnvjFDeu6Kqg6p2Sv19jp/b0AEmsO/+OkutYI0jo1f4g+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FsHvwAAANs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A3755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Touch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up  sides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on floor with black  paint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4058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Heat shrink </w:t>
                                      </w:r>
                                      <w:r w:rsidR="00BD00EA">
                                        <w:rPr>
                                          <w:sz w:val="20"/>
                                        </w:rPr>
                                        <w:t>head light</w:t>
                                      </w:r>
                                      <w:r w:rsidR="00312139">
                                        <w:rPr>
                                          <w:sz w:val="20"/>
                                        </w:rPr>
                                        <w:t xml:space="preserve"> wiring after Caleb </w:t>
                                      </w:r>
                                      <w:proofErr w:type="spellStart"/>
                                      <w:r w:rsidR="00312139">
                                        <w:rPr>
                                          <w:sz w:val="20"/>
                                        </w:rPr>
                                        <w:t>sunderd</w:t>
                                      </w:r>
                                      <w:proofErr w:type="spellEnd"/>
                                      <w:r w:rsidR="00312139">
                                        <w:rPr>
                                          <w:sz w:val="20"/>
                                        </w:rPr>
                                        <w:t xml:space="preserve"> 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V2sMA&#10;AADbAAAADwAAAGRycy9kb3ducmV2LnhtbESPQWvCQBSE7wX/w/IEb3Wjh1Ciq0gkqZcWjIJ4e2Sf&#10;STD7NmS3Sfrvu4VCj8PMfMNs95NpxUC9aywrWC0jEMSl1Q1XCq6X7PUNhPPIGlvLpOCbHOx3s5ct&#10;JtqOfKah8JUIEHYJKqi97xIpXVmTQbe0HXHwHrY36IPsK6l7HAPctHIdRbE02HBYqLGjtKbyWXwZ&#10;Be95eSycdJjl54/unt50pj+1Uov5dNiA8DT5//Bf+6QVxDH8fg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V2s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343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Touch up front bars with paint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2Tb0A&#10;AADbAAAADwAAAGRycy9kb3ducmV2LnhtbERPvQrCMBDeBd8hnOAimuogWo0igugmakHHoznb0uZS&#10;m6j17c0gOH58/8t1ayrxosYVlhWMRxEI4tTqgjMFyWU3nIFwHlljZZkUfMjBetXtLDHW9s0nep19&#10;JkIIuxgV5N7XsZQuzcmgG9maOHB32xj0ATaZ1A2+Q7ip5CSKptJgwaEhx5q2OaXl+WkU3OixH9A8&#10;ebh7NHlej4Ny7GelUv1eu1mA8NT6v/jnPmgF0zA2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5d2Tb0AAADbAAAADwAAAAAAAAAAAAAAAACYAgAAZHJzL2Rvd25yZXYu&#10;eG1sUEsFBgAAAAAEAAQA9QAAAIIDAAAAAA=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FBMEA&#10;AADbAAAADwAAAGRycy9kb3ducmV2LnhtbESPQYvCMBSE74L/ITzBm6Z6cKUaRZTqXhSsgnh7NM+2&#10;2LyUJmr335sFweMwM98w82VrKvGkxpWWFYyGEQjizOqScwXnUzKYgnAeWWNlmRT8kYPlotuZY6zt&#10;i4/0TH0uAoRdjAoK7+tYSpcVZNANbU0cvJttDPogm1zqBl8Bbio5jqKJNFhyWCiwpnVB2T19GAW7&#10;bbZJnXSYbI/7+rq+6EQftFL9XruagfDU+m/40/7VCn7G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bhQT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737F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Made the bottom of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mach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up entirely out of cardboard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468QA&#10;AADbAAAADwAAAGRycy9kb3ducmV2LnhtbESPQWvCQBSE74X+h+UVvNVNR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+uOv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ZGMYA&#10;AADbAAAADwAAAGRycy9kb3ducmV2LnhtbESPS2/CMBCE75X6H6ytxKUqTjjwCBhUnoIDh1AOHLfx&#10;Nokar6PYQPLvMVKlHkcz841mtmhNJW7UuNKygrgfgSDOrC45V3D+2n6MQTiPrLGyTAo6crCYv77M&#10;MNH2zindTj4XAcIuQQWF93UipcsKMuj6tiYO3o9tDPogm1zqBu8Bbio5iKKhNFhyWCiwplVB2e/p&#10;ahSs3msz6eLvrjwsd5v0Ek+q9eWoVO+t/ZyC8NT6//Bfe68VjIbw/BJ+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DZGM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TFcIA&#10;AADbAAAADwAAAGRycy9kb3ducmV2LnhtbESPwWrDMBBE74H+g9hAb4mclMTFjRJKTEuutdP7Im1l&#10;E2tlLMVx+/VVoZDjMDNvmN1hcp0YaQitZwWrZQaCWHvTslVwrt8WzyBCRDbYeSYF3xTgsH+Y7bAw&#10;/sYfNFbRigThUKCCJsa+kDLohhyGpe+Jk/flB4cxycFKM+AtwV0n11m2lQ5bTgsN9nRsSF+qq1Pw&#10;c6rN5Z2fSm37zWd7rOq4saVSj/Pp9QVEpCnew//tk1GQ5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pMV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y7sAA&#10;AADbAAAADwAAAGRycy9kb3ducmV2LnhtbERPz2vCMBS+D/wfwhO8zdQdnFSjiFL1skG7gXh7NM+2&#10;2LyEJrP1vzeHgceP7/dqM5hW3KnzjWUFs2kCgri0uuFKwe9P9r4A4QOyxtYyKXiQh8169LbCVNue&#10;c7oXoRIxhH2KCuoQXCqlL2sy6KfWEUfuajuDIcKukrrDPoabVn4kyVwabDg21OhoV1N5K/6MguOh&#10;3BdeeswO+Ze77M46099aqcl42C5BBBrCS/zvPmkFn3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Oy7sAAAADb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A74C38" w:rsidRDefault="002737FF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made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mach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up </w:t>
                                    </w:r>
                                    <w:r w:rsidR="00BD00EA">
                                      <w:rPr>
                                        <w:sz w:val="20"/>
                                      </w:rPr>
                                      <w:t>for shell car firewall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i/M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ukc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ovzBAAAA2wAAAA8AAAAAAAAAAAAAAAAAmAIAAGRycy9kb3du&#10;cmV2LnhtbFBLBQYAAAAABAAEAPUAAACGAwAAAAA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2737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For the top we used cardboard for the main (middle) portion of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mach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737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Found large cardboard in back for main portion of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mach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IA&#10;AADbAAAADwAAAGRycy9kb3ducmV2LnhtbESPQYvCMBSE74L/ITzBm6buQaWalkWpelGwCrK3R/O2&#10;Ldu8lCar9d8bYWGPw8x8w6zT3jTiTp2rLSuYTSMQxIXVNZcKrpdssgThPLLGxjIpeJKDNBkO1hhr&#10;++Az3XNfigBhF6OCyvs2ltIVFRl0U9sSB+/bdgZ9kF0pdYePADeN/IiiuTRYc1iosKVNRcVP/msU&#10;7HfFNnfSYbY7H9uvzU1n+qSVGo/6zxUIT73/D/+1D1rBcgH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Va7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2737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Used </w:t>
                                      </w:r>
                                      <w:r w:rsidR="004058BC">
                                        <w:rPr>
                                          <w:sz w:val="20"/>
                                        </w:rPr>
                                        <w:t>poster board to fill in the specific spots in between the cardboard and the body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1LMEA&#10;AADbAAAADwAAAGRycy9kb3ducmV2LnhtbESPzarCMBSE94LvEI7gRjTVhdRqFBFEd+IP3Ls8NMe2&#10;tDmpTdT69kYQXA4z8w2zWLWmEg9qXGFZwXgUgSBOrS44U3A5b4cxCOeRNVaWScGLHKyW3c4CE22f&#10;fKTHyWciQNglqCD3vk6kdGlOBt3I1sTBu9rGoA+yyaRu8BngppKTKJpKgwWHhRxr2uSUlqe7UfBP&#10;t92AZpebu0aT+99hUI59XCrV77XrOQhPrf+Fv+29VhDP4PM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NSzBAAAA2wAAAA8AAAAAAAAAAAAAAAAAmAIAAGRycy9kb3du&#10;cmV2LnhtbFBLBQYAAAAABAAEAPUAAACGAwAAAAA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GZ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xmXEAAAA2wAAAA8AAAAAAAAAAAAAAAAAmAIAAGRycy9k&#10;b3ducmV2LnhtbFBLBQYAAAAABAAEAPUAAACJAwAAAAA=&#10;" strokecolor="black [3213]">
                          <v:textbox>
                            <w:txbxContent>
                              <w:p w:rsidR="004135F1" w:rsidRPr="00B75F2B" w:rsidRDefault="0018667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Put </w:t>
                                </w:r>
                                <w:r w:rsidR="00BD00EA">
                                  <w:rPr>
                                    <w:sz w:val="20"/>
                                  </w:rPr>
                                  <w:t xml:space="preserve">the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lower half of metal for </w:t>
                                </w:r>
                                <w:r w:rsidR="00BD00EA">
                                  <w:rPr>
                                    <w:sz w:val="20"/>
                                  </w:rPr>
                                  <w:t>the firewall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on using </w:t>
                                </w:r>
                                <w:r w:rsidR="002737FF">
                                  <w:rPr>
                                    <w:sz w:val="20"/>
                                  </w:rPr>
                                  <w:t>rivets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7is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++4r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aecUA&#10;AADbAAAADwAAAGRycy9kb3ducmV2LnhtbESPzW7CMBCE75X6DtZW4lIVJxygCRjEv+DAAdoDxyXe&#10;JlHjdRQbSN4eI1XqcTQz32gms9ZU4kaNKy0riPsRCOLM6pJzBd9fm49PEM4ja6wsk4KOHMymry8T&#10;TLW985FuJ5+LAGGXooLC+zqV0mUFGXR9WxMH78c2Bn2QTS51g/cAN5UcRNFQGiw5LBRY07Kg7Pd0&#10;NQqW77VJuvjSlfvFdn08x0m1Oh+U6r218zEIT63/D/+1d1pBMoL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Jp5xQAAANsAAAAPAAAAAAAAAAAAAAAAAJgCAABkcnMv&#10;ZG93bnJldi54bWxQSwUGAAAAAAQABAD1AAAAig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hnb0A&#10;AADbAAAADwAAAGRycy9kb3ducmV2LnhtbERPTYvCMBC9C/6HMII3TVVctBpFFMXrtnofmjEtNpPS&#10;RK3+enNY2OPjfa+3na3Fk1pfOVYwGScgiAunKzYKLvlxtADhA7LG2jEpeJOH7abfW2Oq3Yt/6ZkF&#10;I2II+xQVlCE0qZS+KMmiH7uGOHI311oMEbZG6hZfMdzWcpokP9JixbGhxIb2JRX37GEVfM65vp94&#10;dihMM79W+ywPc3NQajjodisQgbrwL/5zn7WCZ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a3hnb0AAADbAAAADwAAAAAAAAAAAAAAAACYAgAAZHJzL2Rvd25yZXYu&#10;eG1sUEsFBgAAAAAEAAQA9QAAAII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xj8IA&#10;AADbAAAADwAAAGRycy9kb3ducmV2LnhtbESPQYvCMBSE74L/ITzBm6buQbSalkWpelGwCrK3R/O2&#10;Ldu8lCar9d8bYWGPw8x8w6zT3jTiTp2rLSuYTSMQxIXVNZcKrpdssgDhPLLGxjIpeJKDNBkO1hhr&#10;++Az3XNfigBhF6OCyvs2ltIVFRl0U9sSB+/bdgZ9kF0pdYePADeN/IiiuTRYc1iosKVNRcVP/msU&#10;7HfFNnfSYbY7H9uvzU1n+qS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/GP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8667F">
                                      <w:rPr>
                                        <w:sz w:val="20"/>
                                      </w:rPr>
                                      <w:t xml:space="preserve">Put bottom half of firewall on /doctors apt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wKMIA&#10;AADcAAAADwAAAGRycy9kb3ducmV2LnhtbESPQW/CMAyF75P4D5En7bamYwKhQkATiIkrLdytxksr&#10;GqdqAnT79fMBiZut9/ze59Vm9J260RDbwAY+shwUcR1sy87Aqdq/L0DFhGyxC0wGfinCZj15WWFh&#10;w52PdCuTUxLCsUADTUp9oXWsG/IYs9ATi/YTBo9J1sFpO+Bdwn2np3k+1x5bloYGe9o2VF/Kqzfw&#10;d6js5Zs/d7XrZ+d2W1Zp5nbGvL2OX0tQicb0ND+uD1bwc8GXZ2QC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vAo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18667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</w:t>
                                      </w:r>
                                      <w:r w:rsidR="00BD00EA">
                                        <w:rPr>
                                          <w:sz w:val="20"/>
                                        </w:rPr>
                                        <w:t>ut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the </w:t>
                                      </w:r>
                                      <w:r w:rsidR="00BD00EA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holes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for rear support bars in the </w:t>
                                      </w:r>
                                      <w:r w:rsidR="00BD00EA">
                                        <w:rPr>
                                          <w:sz w:val="20"/>
                                        </w:rPr>
                                        <w:t>metal pieces for the firewall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and trimmed places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uL8QA&#10;AADcAAAADwAAAGRycy9kb3ducmV2LnhtbESPQWvDMAyF74P9B6NBb4uzHUbJ4pbSkXaXFpoOxm4i&#10;VpOwWA6xm6T/vjoMdpN4T+99ytez69RIQ2g9G3hJUlDElbct1wa+zsXzElSIyBY7z2TgRgHWq8eH&#10;HDPrJz7RWMZaSQiHDA00MfaZ1qFqyGFIfE8s2sUPDqOsQ63tgJOEu06/pumbdtiyNDTY07ah6re8&#10;OgP7XfVRBh2w2J0O/c/22xb2aI1ZPM2bd1CR5vhv/rv+tIKfCq08Ix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ri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EA"/>
    <w:rsid w:val="000705D0"/>
    <w:rsid w:val="0018667F"/>
    <w:rsid w:val="001936F3"/>
    <w:rsid w:val="001B3E81"/>
    <w:rsid w:val="00203654"/>
    <w:rsid w:val="00240EE8"/>
    <w:rsid w:val="00260DF3"/>
    <w:rsid w:val="002737FF"/>
    <w:rsid w:val="002F2CF4"/>
    <w:rsid w:val="00312139"/>
    <w:rsid w:val="004058BC"/>
    <w:rsid w:val="004135F1"/>
    <w:rsid w:val="00446361"/>
    <w:rsid w:val="005C75B0"/>
    <w:rsid w:val="005F79BA"/>
    <w:rsid w:val="0073436D"/>
    <w:rsid w:val="0076674B"/>
    <w:rsid w:val="00854BDF"/>
    <w:rsid w:val="009A3EE4"/>
    <w:rsid w:val="00A03FA6"/>
    <w:rsid w:val="00A0413A"/>
    <w:rsid w:val="00A37552"/>
    <w:rsid w:val="00A40919"/>
    <w:rsid w:val="00A74C38"/>
    <w:rsid w:val="00B3020B"/>
    <w:rsid w:val="00B65040"/>
    <w:rsid w:val="00B75F2B"/>
    <w:rsid w:val="00B86FDF"/>
    <w:rsid w:val="00BD00EA"/>
    <w:rsid w:val="00C1362C"/>
    <w:rsid w:val="00CE3F29"/>
    <w:rsid w:val="00CE69A3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AA32-9073-4AD8-92C5-24D942F9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ccook</dc:creator>
  <cp:lastModifiedBy>Nolan Hagy</cp:lastModifiedBy>
  <cp:revision>4</cp:revision>
  <dcterms:created xsi:type="dcterms:W3CDTF">2014-04-21T18:57:00Z</dcterms:created>
  <dcterms:modified xsi:type="dcterms:W3CDTF">2014-04-22T16:15:00Z</dcterms:modified>
</cp:coreProperties>
</file>