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551719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-208280</wp:posOffset>
                </wp:positionV>
                <wp:extent cx="9998075" cy="7727315"/>
                <wp:effectExtent l="20320" t="20320" r="20955" b="15240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855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mounts to hold up the luggage compartment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855BE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Started making luggage compartment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855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 holes and attach mounts using rivets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7F1BA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Accidently inhaled smoke from solder, burned, Really bad.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855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Cut a fat t shape piece of luan  for base of luggage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855B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mounts too luan befor attaching to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Make triangle shape out of laun for support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F1BAF">
                                            <w:rPr>
                                              <w:sz w:val="20"/>
                                            </w:rPr>
                                            <w:t xml:space="preserve">Worked on </w:t>
                                          </w:r>
                                          <w:r w:rsidR="00D855BE">
                                            <w:rPr>
                                              <w:sz w:val="20"/>
                                            </w:rPr>
                                            <w:t xml:space="preserve">back luggage compartment for </w:t>
                                          </w:r>
                                          <w:r w:rsidR="007F1BAF">
                                            <w:rPr>
                                              <w:sz w:val="20"/>
                                            </w:rPr>
                                            <w:t>shell car again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55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Drill holes for rivets into support boards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55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Rivet mounts to frame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55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 boards to frame for support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Paint the </w:t>
                                      </w:r>
                                      <w:r w:rsidR="00AF385C">
                                        <w:rPr>
                                          <w:sz w:val="20"/>
                                        </w:rPr>
                                        <w:t xml:space="preserve">back of car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black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9453A">
                                            <w:rPr>
                                              <w:sz w:val="20"/>
                                            </w:rPr>
                                            <w:t>Worked on shell car wiring and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385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making sides  for luggage 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55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Glue the support wood to the bottom  of the base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93F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wood to box off section for rear cone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93F83">
                                            <w:rPr>
                                              <w:sz w:val="20"/>
                                            </w:rPr>
                                            <w:t xml:space="preserve">Build part on shipping crate to hold rear cone build sides on the back for luggage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3F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Measure the sides from the bottom of the luggage too the body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57F5B">
                                              <w:rPr>
                                                <w:sz w:val="20"/>
                                              </w:rPr>
                                              <w:t>Motor controller  burnt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957F5B" w:rsidRPr="00B75F2B" w:rsidRDefault="00957F5B" w:rsidP="00957F5B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out box for shell car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93F8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 measurements and cut luan for the sides cut boards to mount the luan to.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7F5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Cline and Blane clean out trailer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957F5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Get ready to ship out !!!!!!!!!!!!!!!!!!!!!!!!!!!!!!!!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7F5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car on the shipping crate and put the body on 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7F5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checklist to get all the tools we needed to tae with us </w:t>
                                            </w:r>
                                            <w:r w:rsidR="00FF1E50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7F5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Put shipping crate packed and ready  into trailer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D855B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Make mounts to hold up the luggage compartment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D855BE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Started making luggage compartment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855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 holes and attach mounts using rivets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7F1BA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Accidently inhaled smoke from solder, burned, Really bad.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D855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a fat t shape piece of luan  for base of luggage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D855B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mounts too luan befor attaching to body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D855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Make triangle shape out of laun for support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F1BAF">
                                      <w:rPr>
                                        <w:sz w:val="20"/>
                                      </w:rPr>
                                      <w:t xml:space="preserve">Worked on </w:t>
                                    </w:r>
                                    <w:r w:rsidR="00D855BE">
                                      <w:rPr>
                                        <w:sz w:val="20"/>
                                      </w:rPr>
                                      <w:t xml:space="preserve">back luggage compartment for </w:t>
                                    </w:r>
                                    <w:r w:rsidR="007F1BAF">
                                      <w:rPr>
                                        <w:sz w:val="20"/>
                                      </w:rPr>
                                      <w:t>shell car again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 holes for rivets into support boards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Rivet mounts to frame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boards to frame for support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855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Paint the </w:t>
                                </w:r>
                                <w:r w:rsidR="00AF385C">
                                  <w:rPr>
                                    <w:sz w:val="20"/>
                                  </w:rPr>
                                  <w:t xml:space="preserve">back of car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black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9453A">
                                      <w:rPr>
                                        <w:sz w:val="20"/>
                                      </w:rPr>
                                      <w:t>Worked on shell car wiring and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AF385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making sides  for luggage 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D855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Glue the support wood to the bottom  of the base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93F8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Used wood to box off section for rear cone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93F83">
                                      <w:rPr>
                                        <w:sz w:val="20"/>
                                      </w:rPr>
                                      <w:t xml:space="preserve">Build part on shipping crate to hold rear cone build sides on the back for luggage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D93F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 the sides from the bottom of the luggage too the body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57F5B">
                                        <w:rPr>
                                          <w:sz w:val="20"/>
                                        </w:rPr>
                                        <w:t>Motor controller  burnt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957F5B" w:rsidRPr="00B75F2B" w:rsidRDefault="00957F5B" w:rsidP="00957F5B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out box for shell car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D93F8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Take measurements and cut luan for the sides cut boards to mount the luan to.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957F5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Helped Cline and Blane clean out trailer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957F5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Get ready to ship out !!!!!!!!!!!!!!!!!!!!!!!!!!!!!!!!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57F5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car on the shipping crate and put the body on it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57F5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checklist to get all the tools we needed to tae with us </w:t>
                                      </w:r>
                                      <w:r w:rsidR="00FF1E50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7F5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shipping crate packed and ready  into trailer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AF"/>
    <w:rsid w:val="000705D0"/>
    <w:rsid w:val="001936F3"/>
    <w:rsid w:val="001B3E81"/>
    <w:rsid w:val="00240EE8"/>
    <w:rsid w:val="00260DF3"/>
    <w:rsid w:val="002F2CF4"/>
    <w:rsid w:val="004135F1"/>
    <w:rsid w:val="00446361"/>
    <w:rsid w:val="00551719"/>
    <w:rsid w:val="005C75B0"/>
    <w:rsid w:val="005F79BA"/>
    <w:rsid w:val="00621584"/>
    <w:rsid w:val="0076674B"/>
    <w:rsid w:val="007F1BAF"/>
    <w:rsid w:val="00854BDF"/>
    <w:rsid w:val="009320DC"/>
    <w:rsid w:val="00957F5B"/>
    <w:rsid w:val="009A3EE4"/>
    <w:rsid w:val="00A03FA6"/>
    <w:rsid w:val="00A0413A"/>
    <w:rsid w:val="00A40919"/>
    <w:rsid w:val="00A74C38"/>
    <w:rsid w:val="00AF385C"/>
    <w:rsid w:val="00B3020B"/>
    <w:rsid w:val="00B65040"/>
    <w:rsid w:val="00B75F2B"/>
    <w:rsid w:val="00B86FDF"/>
    <w:rsid w:val="00B9453A"/>
    <w:rsid w:val="00CE3F29"/>
    <w:rsid w:val="00D57FAE"/>
    <w:rsid w:val="00D855BE"/>
    <w:rsid w:val="00D93F83"/>
    <w:rsid w:val="00EA6342"/>
    <w:rsid w:val="00F43C2D"/>
    <w:rsid w:val="00F624BB"/>
    <w:rsid w:val="00FC61DB"/>
    <w:rsid w:val="00FF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4F88-DA9F-4DA1-9C5A-D853DA55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ccook</dc:creator>
  <cp:lastModifiedBy>Nolan Hagy</cp:lastModifiedBy>
  <cp:revision>2</cp:revision>
  <dcterms:created xsi:type="dcterms:W3CDTF">2014-04-23T18:56:00Z</dcterms:created>
  <dcterms:modified xsi:type="dcterms:W3CDTF">2014-04-23T18:56:00Z</dcterms:modified>
</cp:coreProperties>
</file>