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17728" y="50229"/>
                            <a:ext cx="9746564" cy="7626426"/>
                            <a:chOff x="-2852" y="-40206"/>
                            <a:chExt cx="9746564" cy="7626426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-2852" y="-40206"/>
                              <a:ext cx="9743985" cy="1549832"/>
                              <a:chOff x="-2852" y="-40206"/>
                              <a:chExt cx="9743985" cy="1549832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-2852" y="-40206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88234D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Descused leaning the seat back and how much we could modify the frame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37088" y="200967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B00A1">
                                            <w:rPr>
                                              <w:sz w:val="20"/>
                                            </w:rPr>
                                            <w:t xml:space="preserve">Worked on shell car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A78E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 w:rsidRPr="009A78E5">
                                              <w:rPr>
                                                <w:sz w:val="20"/>
                                              </w:rPr>
                                              <w:t>discussed ideas for rear end of the frame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09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</w:t>
                                      </w:r>
                                      <w:r w:rsidR="006B3F5F">
                                        <w:rPr>
                                          <w:sz w:val="20"/>
                                        </w:rPr>
                                        <w:t>had to find a disci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pline of engine</w:t>
                                      </w:r>
                                      <w:r w:rsidR="006B3F5F">
                                        <w:rPr>
                                          <w:sz w:val="20"/>
                                        </w:rPr>
                                        <w:t>ering that was not one of the four major disciplines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09BE">
                                            <w:rPr>
                                              <w:sz w:val="20"/>
                                            </w:rPr>
                                            <w:t>Worked on pltw lesson 1.6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6B3F5F">
                                              <w:rPr>
                                                <w:sz w:val="20"/>
                                              </w:rPr>
                                              <w:t>The computer  I had saved project to was moved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09B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Had to find definitions for the 4 major disciplines of engineering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Default="001C2D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had to make a powerpoint about agriculture engineering and witch </w:t>
                                      </w:r>
                                      <w:r w:rsidR="002450D8">
                                        <w:rPr>
                                          <w:sz w:val="20"/>
                                        </w:rPr>
                                        <w:t>disciplines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it is related to</w:t>
                                      </w:r>
                                      <w:r w:rsidR="002450D8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  <w:p w:rsidR="002450D8" w:rsidRPr="00B75F2B" w:rsidRDefault="002450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C2D55">
                                            <w:rPr>
                                              <w:sz w:val="20"/>
                                            </w:rPr>
                                            <w:t>Finnish 1.6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2450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nhad to save to a jump drive because it will not save to my documents</w:t>
                                            </w:r>
                                          </w:p>
                                          <w:p w:rsidR="002450D8" w:rsidRPr="00B75F2B" w:rsidRDefault="002450D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1C2D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restart project 1.6 because my computer didn’t save properly</w:t>
                                            </w:r>
                                          </w:p>
                                          <w:p w:rsidR="001C2D55" w:rsidRPr="00B75F2B" w:rsidRDefault="001C2D5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137A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took the back axles off and the barring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450D8">
                                            <w:rPr>
                                              <w:sz w:val="20"/>
                                            </w:rPr>
                                            <w:t xml:space="preserve">Removed body under </w:t>
                                          </w:r>
                                          <w:r w:rsidR="00F137A9">
                                            <w:rPr>
                                              <w:sz w:val="20"/>
                                            </w:rPr>
                                            <w:t>panels</w:t>
                                          </w:r>
                                          <w:r w:rsidR="002450D8">
                                            <w:rPr>
                                              <w:sz w:val="20"/>
                                            </w:rPr>
                                            <w:t xml:space="preserve"> from shell car</w:t>
                                          </w:r>
                                          <w:r w:rsidR="00F137A9">
                                            <w:rPr>
                                              <w:sz w:val="20"/>
                                            </w:rPr>
                                            <w:t xml:space="preserve"> and start disassembling rear end.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137A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 to drill out rivits and remove the sheet metal from underbody of the shell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00A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used washers as spacers but they didn’t work well because they where different thicknesses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F137A9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W</w:t>
                                          </w:r>
                                          <w:r w:rsidR="00003209">
                                            <w:rPr>
                                              <w:sz w:val="20"/>
                                            </w:rPr>
                                            <w:t>or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k on making the shell cars wheels spin more fre</w:t>
                                          </w:r>
                                          <w:r w:rsidR="00003209">
                                            <w:rPr>
                                              <w:sz w:val="20"/>
                                            </w:rPr>
                                            <w:t>e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ly and </w:t>
                                          </w:r>
                                          <w:r w:rsidR="00003209">
                                            <w:rPr>
                                              <w:sz w:val="20"/>
                                            </w:rPr>
                                            <w:t>encounter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less friction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B00A1">
                                              <w:rPr>
                                                <w:sz w:val="20"/>
                                              </w:rPr>
                                              <w:t>We need to make spacers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0320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put the axles back in the car and figured out that we need spacers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177;top:502;width:97465;height:76264" coordorigin="-28,-402" coordsize="97465,76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left:-28;top:-402;width:97439;height:15498" coordorigin="-28,-402" coordsize="97439,154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left:-28;top:-402;width:97436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88234D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Descused leaning the seat back and how much we could modify the frame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9370;top:2009;width:65328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B00A1">
                                      <w:rPr>
                                        <w:sz w:val="20"/>
                                      </w:rPr>
                                      <w:t xml:space="preserve">Worked on shell car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A78E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 w:rsidRPr="009A78E5">
                                        <w:rPr>
                                          <w:sz w:val="20"/>
                                        </w:rPr>
                                        <w:t>discussed ideas for rear end of the frame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F709B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</w:t>
                                </w:r>
                                <w:r w:rsidR="006B3F5F">
                                  <w:rPr>
                                    <w:sz w:val="20"/>
                                  </w:rPr>
                                  <w:t>had to find a disci</w:t>
                                </w:r>
                                <w:r>
                                  <w:rPr>
                                    <w:sz w:val="20"/>
                                  </w:rPr>
                                  <w:t>pline of engine</w:t>
                                </w:r>
                                <w:r w:rsidR="006B3F5F">
                                  <w:rPr>
                                    <w:sz w:val="20"/>
                                  </w:rPr>
                                  <w:t>ering that was not one of the four major disciplines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09BE">
                                      <w:rPr>
                                        <w:sz w:val="20"/>
                                      </w:rPr>
                                      <w:t>Worked on pltw lesson 1.6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6B3F5F">
                                        <w:rPr>
                                          <w:sz w:val="20"/>
                                        </w:rPr>
                                        <w:t>The computer  I had saved project to was moved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709B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Had to find definitions for the 4 major disciplines of engineering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Default="001C2D5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I had to make a powerpoint about agriculture engineering and witch </w:t>
                                </w:r>
                                <w:r w:rsidR="002450D8">
                                  <w:rPr>
                                    <w:sz w:val="20"/>
                                  </w:rPr>
                                  <w:t>disciplines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it is related to</w:t>
                                </w:r>
                                <w:r w:rsidR="002450D8"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  <w:p w:rsidR="002450D8" w:rsidRPr="00B75F2B" w:rsidRDefault="002450D8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C2D55">
                                      <w:rPr>
                                        <w:sz w:val="20"/>
                                      </w:rPr>
                                      <w:t>Finnish 1.6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2450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nhad to save to a jump drive because it will not save to my documents</w:t>
                                      </w:r>
                                    </w:p>
                                    <w:p w:rsidR="002450D8" w:rsidRPr="00B75F2B" w:rsidRDefault="002450D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Default="001C2D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restart project 1.6 because my computer didn’t save properly</w:t>
                                      </w:r>
                                    </w:p>
                                    <w:p w:rsidR="001C2D55" w:rsidRPr="00B75F2B" w:rsidRDefault="001C2D5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137A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 took the back axles off and the barring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450D8">
                                      <w:rPr>
                                        <w:sz w:val="20"/>
                                      </w:rPr>
                                      <w:t xml:space="preserve">Removed body under </w:t>
                                    </w:r>
                                    <w:r w:rsidR="00F137A9">
                                      <w:rPr>
                                        <w:sz w:val="20"/>
                                      </w:rPr>
                                      <w:t>panels</w:t>
                                    </w:r>
                                    <w:r w:rsidR="002450D8">
                                      <w:rPr>
                                        <w:sz w:val="20"/>
                                      </w:rPr>
                                      <w:t xml:space="preserve"> from shell car</w:t>
                                    </w:r>
                                    <w:r w:rsidR="00F137A9">
                                      <w:rPr>
                                        <w:sz w:val="20"/>
                                      </w:rPr>
                                      <w:t xml:space="preserve"> and start disassembling rear end.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137A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 to drill out rivits and remove the sheet metal from underbody of the shell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00A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used washers as spacers but they didn’t work well because they where different thicknesses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F137A9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W</w:t>
                                    </w:r>
                                    <w:r w:rsidR="00003209">
                                      <w:rPr>
                                        <w:sz w:val="20"/>
                                      </w:rPr>
                                      <w:t>or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k on making the shell cars wheels spin more fre</w:t>
                                    </w:r>
                                    <w:r w:rsidR="00003209">
                                      <w:rPr>
                                        <w:sz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ly and </w:t>
                                    </w:r>
                                    <w:r w:rsidR="00003209">
                                      <w:rPr>
                                        <w:sz w:val="20"/>
                                      </w:rPr>
                                      <w:t>encounter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 xml:space="preserve"> less friction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B00A1">
                                        <w:rPr>
                                          <w:sz w:val="20"/>
                                        </w:rPr>
                                        <w:t>We need to make spacers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0320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put the axles back in the car and figured out that we need spacers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A0"/>
    <w:rsid w:val="00003209"/>
    <w:rsid w:val="000705D0"/>
    <w:rsid w:val="001936F3"/>
    <w:rsid w:val="001B3E81"/>
    <w:rsid w:val="001C2D55"/>
    <w:rsid w:val="00240EE8"/>
    <w:rsid w:val="002450D8"/>
    <w:rsid w:val="00260DF3"/>
    <w:rsid w:val="002F2CF4"/>
    <w:rsid w:val="004135F1"/>
    <w:rsid w:val="00446361"/>
    <w:rsid w:val="005C75B0"/>
    <w:rsid w:val="005F79BA"/>
    <w:rsid w:val="006B3F5F"/>
    <w:rsid w:val="0076674B"/>
    <w:rsid w:val="007A7EDC"/>
    <w:rsid w:val="007B00A1"/>
    <w:rsid w:val="00854BDF"/>
    <w:rsid w:val="0088234D"/>
    <w:rsid w:val="009A3EE4"/>
    <w:rsid w:val="009A78E5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CF1EA0"/>
    <w:rsid w:val="00EA6342"/>
    <w:rsid w:val="00F137A9"/>
    <w:rsid w:val="00F624BB"/>
    <w:rsid w:val="00F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aley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D500-7FB5-4D9B-80BE-330F82B6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398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mhaley</dc:creator>
  <cp:lastModifiedBy>mhaley</cp:lastModifiedBy>
  <cp:revision>48</cp:revision>
  <dcterms:created xsi:type="dcterms:W3CDTF">2013-08-23T21:05:00Z</dcterms:created>
  <dcterms:modified xsi:type="dcterms:W3CDTF">2013-08-24T03:43:00Z</dcterms:modified>
</cp:coreProperties>
</file>